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26" w:rsidRPr="00DF3B24" w:rsidRDefault="008F2926" w:rsidP="00D65DED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DF3B24">
        <w:rPr>
          <w:rFonts w:ascii="Times New Roman" w:hAnsi="Times New Roman" w:cs="Times New Roman"/>
          <w:b/>
          <w:sz w:val="32"/>
          <w:szCs w:val="32"/>
          <w:lang w:val="bg-BG"/>
        </w:rPr>
        <w:t>П Р О Г Р А М А</w:t>
      </w:r>
    </w:p>
    <w:p w:rsidR="008F2926" w:rsidRPr="00DF3B24" w:rsidRDefault="008F2926" w:rsidP="00D65DED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DF3B24">
        <w:rPr>
          <w:rFonts w:ascii="Times New Roman" w:hAnsi="Times New Roman" w:cs="Times New Roman"/>
          <w:b/>
          <w:sz w:val="32"/>
          <w:szCs w:val="32"/>
          <w:lang w:val="bg-BG"/>
        </w:rPr>
        <w:t>за дейностите на НЧ „Възраждане 1927”</w:t>
      </w:r>
    </w:p>
    <w:p w:rsidR="008F2926" w:rsidRPr="00DF3B24" w:rsidRDefault="00BB5928" w:rsidP="00D65DED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с. Джурово през 202</w:t>
      </w:r>
      <w:r w:rsidRPr="00BF5E93">
        <w:rPr>
          <w:rFonts w:ascii="Times New Roman" w:hAnsi="Times New Roman" w:cs="Times New Roman"/>
          <w:b/>
          <w:sz w:val="32"/>
          <w:szCs w:val="32"/>
          <w:lang w:val="bg-BG"/>
        </w:rPr>
        <w:t>3</w:t>
      </w:r>
      <w:r w:rsidR="008F2926" w:rsidRPr="00DF3B24">
        <w:rPr>
          <w:rFonts w:ascii="Times New Roman" w:hAnsi="Times New Roman" w:cs="Times New Roman"/>
          <w:b/>
          <w:sz w:val="32"/>
          <w:szCs w:val="32"/>
          <w:lang w:val="bg-BG"/>
        </w:rPr>
        <w:t xml:space="preserve"> година</w:t>
      </w:r>
    </w:p>
    <w:p w:rsidR="004E0AEF" w:rsidRDefault="004E0AEF" w:rsidP="008F292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F2926" w:rsidRPr="00CB7E79" w:rsidRDefault="008F2926" w:rsidP="008F2926">
      <w:pPr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CB7E79">
        <w:rPr>
          <w:rFonts w:ascii="Times New Roman" w:hAnsi="Times New Roman" w:cs="Times New Roman"/>
          <w:b/>
          <w:sz w:val="32"/>
          <w:szCs w:val="32"/>
          <w:lang w:val="bg-BG"/>
        </w:rPr>
        <w:t>1. Любителско художествено творчество</w:t>
      </w:r>
      <w:r w:rsidR="005D7CBA" w:rsidRPr="00CB7E79">
        <w:rPr>
          <w:rFonts w:ascii="Times New Roman" w:hAnsi="Times New Roman" w:cs="Times New Roman"/>
          <w:b/>
          <w:sz w:val="32"/>
          <w:szCs w:val="32"/>
          <w:lang w:val="bg-BG"/>
        </w:rPr>
        <w:t>:</w:t>
      </w:r>
    </w:p>
    <w:p w:rsidR="005D7CBA" w:rsidRDefault="005D7CBA" w:rsidP="008F292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с образователна насоченост</w:t>
      </w:r>
    </w:p>
    <w:tbl>
      <w:tblPr>
        <w:tblStyle w:val="a3"/>
        <w:tblW w:w="0" w:type="auto"/>
        <w:tblLook w:val="04A0"/>
      </w:tblPr>
      <w:tblGrid>
        <w:gridCol w:w="484"/>
        <w:gridCol w:w="3140"/>
        <w:gridCol w:w="1800"/>
        <w:gridCol w:w="1530"/>
        <w:gridCol w:w="2622"/>
      </w:tblGrid>
      <w:tr w:rsidR="005D7CBA" w:rsidTr="005D7CBA">
        <w:tc>
          <w:tcPr>
            <w:tcW w:w="468" w:type="dxa"/>
          </w:tcPr>
          <w:p w:rsidR="005D7CBA" w:rsidRDefault="005D7CBA" w:rsidP="008F2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№</w:t>
            </w:r>
          </w:p>
        </w:tc>
        <w:tc>
          <w:tcPr>
            <w:tcW w:w="3150" w:type="dxa"/>
          </w:tcPr>
          <w:p w:rsidR="005D7CBA" w:rsidRDefault="005D7CBA" w:rsidP="008F2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вид школа</w:t>
            </w:r>
          </w:p>
        </w:tc>
        <w:tc>
          <w:tcPr>
            <w:tcW w:w="1800" w:type="dxa"/>
          </w:tcPr>
          <w:p w:rsidR="005D7CBA" w:rsidRDefault="005D7CBA" w:rsidP="008F2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ръководител</w:t>
            </w:r>
          </w:p>
        </w:tc>
        <w:tc>
          <w:tcPr>
            <w:tcW w:w="1530" w:type="dxa"/>
          </w:tcPr>
          <w:p w:rsidR="005D7CBA" w:rsidRDefault="005D7CBA" w:rsidP="008F2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брой участващи</w:t>
            </w:r>
          </w:p>
        </w:tc>
        <w:tc>
          <w:tcPr>
            <w:tcW w:w="2628" w:type="dxa"/>
          </w:tcPr>
          <w:p w:rsidR="005D7CBA" w:rsidRDefault="005D7CBA" w:rsidP="00373DB6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време за провеждане</w:t>
            </w:r>
          </w:p>
        </w:tc>
      </w:tr>
      <w:tr w:rsidR="005D7CBA" w:rsidRPr="00BF5E93" w:rsidTr="005D7CBA">
        <w:tc>
          <w:tcPr>
            <w:tcW w:w="468" w:type="dxa"/>
          </w:tcPr>
          <w:p w:rsidR="005D7CBA" w:rsidRDefault="005D7CBA" w:rsidP="008F2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</w:t>
            </w:r>
          </w:p>
          <w:p w:rsidR="00BB5928" w:rsidRDefault="00BB5928" w:rsidP="008F2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2E60BB" w:rsidRDefault="002E60BB" w:rsidP="008F2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2E60BB" w:rsidRDefault="002E60BB" w:rsidP="008F2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</w:t>
            </w:r>
          </w:p>
        </w:tc>
        <w:tc>
          <w:tcPr>
            <w:tcW w:w="3150" w:type="dxa"/>
          </w:tcPr>
          <w:p w:rsidR="00BB5928" w:rsidRDefault="00BB5928" w:rsidP="008F2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Зимно училище</w:t>
            </w:r>
            <w:r w:rsidR="002E60B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по проекта „Бъдеще за Джурово”</w:t>
            </w:r>
          </w:p>
          <w:p w:rsidR="005D7CBA" w:rsidRDefault="00BB5928" w:rsidP="008F2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5D7CB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Лятно за училище</w:t>
            </w:r>
            <w:r w:rsidR="002E60B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по проект „Бъдеще за Джурово”</w:t>
            </w:r>
            <w:r w:rsidR="005D7CB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1800" w:type="dxa"/>
          </w:tcPr>
          <w:p w:rsidR="002E60BB" w:rsidRDefault="005D7CBA" w:rsidP="008F2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Стефка </w:t>
            </w:r>
          </w:p>
          <w:p w:rsidR="005D7CBA" w:rsidRDefault="005D7CBA" w:rsidP="008F2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Матеев</w:t>
            </w:r>
            <w:r w:rsidR="002E60B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</w:t>
            </w:r>
          </w:p>
          <w:p w:rsidR="002E60BB" w:rsidRDefault="002E60BB" w:rsidP="008F2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2E60BB" w:rsidRDefault="002E60BB" w:rsidP="008F2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Жанета Йорданова</w:t>
            </w:r>
          </w:p>
          <w:p w:rsidR="002E60BB" w:rsidRDefault="002E60BB" w:rsidP="008F2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/кака Жана/</w:t>
            </w:r>
          </w:p>
        </w:tc>
        <w:tc>
          <w:tcPr>
            <w:tcW w:w="1530" w:type="dxa"/>
          </w:tcPr>
          <w:p w:rsidR="005D7CBA" w:rsidRDefault="005D7CBA" w:rsidP="005D7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</w:t>
            </w:r>
          </w:p>
          <w:p w:rsidR="002E60BB" w:rsidRDefault="002E60BB" w:rsidP="005D7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2E60BB" w:rsidRDefault="002E60BB" w:rsidP="005D7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2E60BB" w:rsidRDefault="002E60BB" w:rsidP="005D7C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</w:t>
            </w:r>
          </w:p>
        </w:tc>
        <w:tc>
          <w:tcPr>
            <w:tcW w:w="2628" w:type="dxa"/>
          </w:tcPr>
          <w:p w:rsidR="005D7CBA" w:rsidRDefault="00BB5928" w:rsidP="008F2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Два</w:t>
            </w:r>
            <w:r w:rsidR="005D7CB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път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</w:t>
            </w:r>
            <w:r w:rsidR="005D7CB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  <w:p w:rsidR="005D7CBA" w:rsidRDefault="005D7CBA" w:rsidP="008F2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седмично</w:t>
            </w:r>
          </w:p>
          <w:p w:rsidR="002E60BB" w:rsidRDefault="002E60BB" w:rsidP="008F2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2E60BB" w:rsidRDefault="00B12BEC" w:rsidP="008F2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Един път седмично</w:t>
            </w:r>
          </w:p>
        </w:tc>
      </w:tr>
    </w:tbl>
    <w:p w:rsidR="005D7CBA" w:rsidRDefault="005D7CBA" w:rsidP="008F2926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D7CBA" w:rsidRDefault="005D7CBA" w:rsidP="005D7C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 професионална насоченост</w:t>
      </w:r>
    </w:p>
    <w:tbl>
      <w:tblPr>
        <w:tblStyle w:val="a3"/>
        <w:tblW w:w="0" w:type="auto"/>
        <w:tblInd w:w="18" w:type="dxa"/>
        <w:tblLook w:val="04A0"/>
      </w:tblPr>
      <w:tblGrid>
        <w:gridCol w:w="540"/>
        <w:gridCol w:w="3060"/>
        <w:gridCol w:w="2415"/>
        <w:gridCol w:w="1771"/>
        <w:gridCol w:w="1772"/>
      </w:tblGrid>
      <w:tr w:rsidR="00166FC8" w:rsidTr="00166FC8">
        <w:tc>
          <w:tcPr>
            <w:tcW w:w="540" w:type="dxa"/>
          </w:tcPr>
          <w:p w:rsidR="00166FC8" w:rsidRDefault="00166FC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№</w:t>
            </w:r>
          </w:p>
        </w:tc>
        <w:tc>
          <w:tcPr>
            <w:tcW w:w="3060" w:type="dxa"/>
          </w:tcPr>
          <w:p w:rsidR="00166FC8" w:rsidRDefault="00166FC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Вид състав</w:t>
            </w:r>
          </w:p>
        </w:tc>
        <w:tc>
          <w:tcPr>
            <w:tcW w:w="2415" w:type="dxa"/>
          </w:tcPr>
          <w:p w:rsidR="00166FC8" w:rsidRDefault="00166FC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Ръководител</w:t>
            </w:r>
          </w:p>
        </w:tc>
        <w:tc>
          <w:tcPr>
            <w:tcW w:w="1771" w:type="dxa"/>
          </w:tcPr>
          <w:p w:rsidR="00166FC8" w:rsidRDefault="00166FC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Брой участници</w:t>
            </w:r>
          </w:p>
        </w:tc>
        <w:tc>
          <w:tcPr>
            <w:tcW w:w="1772" w:type="dxa"/>
          </w:tcPr>
          <w:p w:rsidR="00166FC8" w:rsidRDefault="00166FC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Време за провеждане</w:t>
            </w:r>
          </w:p>
        </w:tc>
      </w:tr>
      <w:tr w:rsidR="00166FC8" w:rsidTr="00166FC8">
        <w:tc>
          <w:tcPr>
            <w:tcW w:w="540" w:type="dxa"/>
          </w:tcPr>
          <w:p w:rsidR="00166FC8" w:rsidRDefault="00166FC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</w:t>
            </w:r>
          </w:p>
        </w:tc>
        <w:tc>
          <w:tcPr>
            <w:tcW w:w="3060" w:type="dxa"/>
          </w:tcPr>
          <w:p w:rsidR="00166FC8" w:rsidRDefault="00FA55D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Театрална формация „Светулка”</w:t>
            </w:r>
          </w:p>
        </w:tc>
        <w:tc>
          <w:tcPr>
            <w:tcW w:w="2415" w:type="dxa"/>
          </w:tcPr>
          <w:p w:rsidR="00166FC8" w:rsidRDefault="00FA55D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Стефка Матеева</w:t>
            </w:r>
          </w:p>
        </w:tc>
        <w:tc>
          <w:tcPr>
            <w:tcW w:w="1771" w:type="dxa"/>
          </w:tcPr>
          <w:p w:rsidR="00166FC8" w:rsidRDefault="00FA55D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</w:t>
            </w:r>
          </w:p>
        </w:tc>
        <w:tc>
          <w:tcPr>
            <w:tcW w:w="1772" w:type="dxa"/>
          </w:tcPr>
          <w:p w:rsidR="00166FC8" w:rsidRDefault="00BB592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Два пъти </w:t>
            </w:r>
            <w:r w:rsidR="00FA55D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седмично</w:t>
            </w:r>
          </w:p>
        </w:tc>
      </w:tr>
      <w:tr w:rsidR="00166FC8" w:rsidTr="00166FC8">
        <w:tc>
          <w:tcPr>
            <w:tcW w:w="540" w:type="dxa"/>
          </w:tcPr>
          <w:p w:rsidR="00166FC8" w:rsidRDefault="00FA55D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</w:t>
            </w:r>
          </w:p>
        </w:tc>
        <w:tc>
          <w:tcPr>
            <w:tcW w:w="3060" w:type="dxa"/>
          </w:tcPr>
          <w:p w:rsidR="00166FC8" w:rsidRDefault="00FA55D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Женск</w:t>
            </w:r>
            <w:r w:rsidR="00BB592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 народен хор „Цвете</w:t>
            </w:r>
          </w:p>
        </w:tc>
        <w:tc>
          <w:tcPr>
            <w:tcW w:w="2415" w:type="dxa"/>
          </w:tcPr>
          <w:p w:rsidR="00166FC8" w:rsidRDefault="00BB592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Елена Сотирова</w:t>
            </w:r>
          </w:p>
        </w:tc>
        <w:tc>
          <w:tcPr>
            <w:tcW w:w="1771" w:type="dxa"/>
          </w:tcPr>
          <w:p w:rsidR="00166FC8" w:rsidRDefault="00FA55D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BB592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1772" w:type="dxa"/>
          </w:tcPr>
          <w:p w:rsidR="00BB5928" w:rsidRDefault="00BB592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Четири</w:t>
            </w:r>
          </w:p>
          <w:p w:rsidR="00166FC8" w:rsidRDefault="00FA55D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пъти месечно</w:t>
            </w:r>
          </w:p>
        </w:tc>
      </w:tr>
      <w:tr w:rsidR="00166FC8" w:rsidTr="00166FC8">
        <w:tc>
          <w:tcPr>
            <w:tcW w:w="540" w:type="dxa"/>
          </w:tcPr>
          <w:p w:rsidR="00166FC8" w:rsidRDefault="00FA55D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3.</w:t>
            </w:r>
          </w:p>
        </w:tc>
        <w:tc>
          <w:tcPr>
            <w:tcW w:w="3060" w:type="dxa"/>
          </w:tcPr>
          <w:p w:rsidR="00166FC8" w:rsidRDefault="00FA55D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Група за художествено слово</w:t>
            </w:r>
          </w:p>
        </w:tc>
        <w:tc>
          <w:tcPr>
            <w:tcW w:w="2415" w:type="dxa"/>
          </w:tcPr>
          <w:p w:rsidR="00166FC8" w:rsidRDefault="00FA55D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Павлина Николова</w:t>
            </w:r>
          </w:p>
        </w:tc>
        <w:tc>
          <w:tcPr>
            <w:tcW w:w="1771" w:type="dxa"/>
          </w:tcPr>
          <w:p w:rsidR="00166FC8" w:rsidRDefault="00FA55D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</w:p>
        </w:tc>
        <w:tc>
          <w:tcPr>
            <w:tcW w:w="1772" w:type="dxa"/>
          </w:tcPr>
          <w:p w:rsidR="00166FC8" w:rsidRDefault="00FA55D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Два пъти месечно</w:t>
            </w:r>
          </w:p>
        </w:tc>
      </w:tr>
    </w:tbl>
    <w:p w:rsidR="00166FC8" w:rsidRDefault="00166FC8" w:rsidP="00166FC8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:rsidR="005C5B75" w:rsidRDefault="005C5B75" w:rsidP="00166FC8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-клубна и кръжочна дейност</w:t>
      </w:r>
    </w:p>
    <w:tbl>
      <w:tblPr>
        <w:tblStyle w:val="a3"/>
        <w:tblW w:w="0" w:type="auto"/>
        <w:tblInd w:w="18" w:type="dxa"/>
        <w:tblLook w:val="04A0"/>
      </w:tblPr>
      <w:tblGrid>
        <w:gridCol w:w="540"/>
        <w:gridCol w:w="3060"/>
        <w:gridCol w:w="2415"/>
        <w:gridCol w:w="1771"/>
        <w:gridCol w:w="1772"/>
      </w:tblGrid>
      <w:tr w:rsidR="005C5B75" w:rsidTr="005C5B75">
        <w:tc>
          <w:tcPr>
            <w:tcW w:w="540" w:type="dxa"/>
          </w:tcPr>
          <w:p w:rsidR="005C5B75" w:rsidRDefault="0069373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№</w:t>
            </w:r>
          </w:p>
        </w:tc>
        <w:tc>
          <w:tcPr>
            <w:tcW w:w="3060" w:type="dxa"/>
          </w:tcPr>
          <w:p w:rsidR="005C5B75" w:rsidRDefault="0069373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Вид клуб</w:t>
            </w:r>
          </w:p>
        </w:tc>
        <w:tc>
          <w:tcPr>
            <w:tcW w:w="2415" w:type="dxa"/>
          </w:tcPr>
          <w:p w:rsidR="005C5B75" w:rsidRPr="0069373F" w:rsidRDefault="0069373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Ръководител</w:t>
            </w:r>
          </w:p>
        </w:tc>
        <w:tc>
          <w:tcPr>
            <w:tcW w:w="1771" w:type="dxa"/>
          </w:tcPr>
          <w:p w:rsidR="005C5B75" w:rsidRDefault="0069373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Брой участници</w:t>
            </w:r>
          </w:p>
        </w:tc>
        <w:tc>
          <w:tcPr>
            <w:tcW w:w="1772" w:type="dxa"/>
          </w:tcPr>
          <w:p w:rsidR="005C5B75" w:rsidRDefault="0069373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Време за провеждане</w:t>
            </w:r>
          </w:p>
        </w:tc>
      </w:tr>
      <w:tr w:rsidR="005C5B75" w:rsidTr="005C5B75">
        <w:tc>
          <w:tcPr>
            <w:tcW w:w="540" w:type="dxa"/>
          </w:tcPr>
          <w:p w:rsidR="005C5B75" w:rsidRDefault="00D40CB9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</w:t>
            </w:r>
          </w:p>
        </w:tc>
        <w:tc>
          <w:tcPr>
            <w:tcW w:w="3060" w:type="dxa"/>
          </w:tcPr>
          <w:p w:rsidR="005C5B75" w:rsidRDefault="00D40CB9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Арт- ателие 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Сръчковците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”</w:t>
            </w:r>
          </w:p>
        </w:tc>
        <w:tc>
          <w:tcPr>
            <w:tcW w:w="2415" w:type="dxa"/>
          </w:tcPr>
          <w:p w:rsidR="005C5B75" w:rsidRDefault="00D40CB9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Стефка Матеева</w:t>
            </w:r>
          </w:p>
        </w:tc>
        <w:tc>
          <w:tcPr>
            <w:tcW w:w="1771" w:type="dxa"/>
          </w:tcPr>
          <w:p w:rsidR="005C5B75" w:rsidRDefault="00D40CB9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</w:t>
            </w:r>
          </w:p>
        </w:tc>
        <w:tc>
          <w:tcPr>
            <w:tcW w:w="1772" w:type="dxa"/>
          </w:tcPr>
          <w:p w:rsidR="005C5B75" w:rsidRDefault="00D40CB9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Два пъти </w:t>
            </w:r>
            <w:r w:rsidR="00BB592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седмично</w:t>
            </w:r>
          </w:p>
        </w:tc>
      </w:tr>
    </w:tbl>
    <w:p w:rsidR="005C5B75" w:rsidRDefault="005C5B75" w:rsidP="00166FC8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:rsidR="004E0AEF" w:rsidRDefault="004E0AEF" w:rsidP="00166FC8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:rsidR="004E0AEF" w:rsidRPr="00CB7E79" w:rsidRDefault="004E0AEF" w:rsidP="00166FC8">
      <w:pPr>
        <w:pStyle w:val="a4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CB7E79">
        <w:rPr>
          <w:rFonts w:ascii="Times New Roman" w:hAnsi="Times New Roman" w:cs="Times New Roman"/>
          <w:b/>
          <w:sz w:val="32"/>
          <w:szCs w:val="32"/>
          <w:lang w:val="bg-BG"/>
        </w:rPr>
        <w:lastRenderedPageBreak/>
        <w:t xml:space="preserve">2.Културно – масова и художествена  дейност </w:t>
      </w:r>
    </w:p>
    <w:tbl>
      <w:tblPr>
        <w:tblStyle w:val="a3"/>
        <w:tblW w:w="11520" w:type="dxa"/>
        <w:tblInd w:w="-1422" w:type="dxa"/>
        <w:tblLook w:val="04A0"/>
      </w:tblPr>
      <w:tblGrid>
        <w:gridCol w:w="2070"/>
        <w:gridCol w:w="1670"/>
        <w:gridCol w:w="2419"/>
        <w:gridCol w:w="2868"/>
        <w:gridCol w:w="2493"/>
      </w:tblGrid>
      <w:tr w:rsidR="00850BBA" w:rsidTr="00BF5E93">
        <w:trPr>
          <w:trHeight w:val="440"/>
        </w:trPr>
        <w:tc>
          <w:tcPr>
            <w:tcW w:w="2070" w:type="dxa"/>
          </w:tcPr>
          <w:p w:rsidR="004E0AEF" w:rsidRDefault="001A7A4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№</w:t>
            </w:r>
          </w:p>
        </w:tc>
        <w:tc>
          <w:tcPr>
            <w:tcW w:w="1670" w:type="dxa"/>
          </w:tcPr>
          <w:p w:rsidR="004E0AEF" w:rsidRDefault="001A7A4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2419" w:type="dxa"/>
          </w:tcPr>
          <w:p w:rsidR="004E0AEF" w:rsidRDefault="001A7A4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Мероприятие</w:t>
            </w:r>
          </w:p>
        </w:tc>
        <w:tc>
          <w:tcPr>
            <w:tcW w:w="2868" w:type="dxa"/>
          </w:tcPr>
          <w:p w:rsidR="004E0AEF" w:rsidRDefault="001A7A4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Описание за реализация на мероприятието</w:t>
            </w:r>
          </w:p>
        </w:tc>
        <w:tc>
          <w:tcPr>
            <w:tcW w:w="2493" w:type="dxa"/>
          </w:tcPr>
          <w:p w:rsidR="004E0AEF" w:rsidRDefault="001A7A4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Отговорно лице за организацията</w:t>
            </w:r>
          </w:p>
        </w:tc>
      </w:tr>
      <w:tr w:rsidR="00850BBA" w:rsidTr="00BF5E93">
        <w:trPr>
          <w:trHeight w:val="260"/>
        </w:trPr>
        <w:tc>
          <w:tcPr>
            <w:tcW w:w="2070" w:type="dxa"/>
          </w:tcPr>
          <w:p w:rsidR="004E0AEF" w:rsidRDefault="001A7A4F" w:rsidP="001A7A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1670" w:type="dxa"/>
          </w:tcPr>
          <w:p w:rsidR="004E0AEF" w:rsidRDefault="001A7A4F" w:rsidP="001A7A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2419" w:type="dxa"/>
          </w:tcPr>
          <w:p w:rsidR="004E0AEF" w:rsidRDefault="001A7A4F" w:rsidP="001A7A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2868" w:type="dxa"/>
          </w:tcPr>
          <w:p w:rsidR="004E0AEF" w:rsidRDefault="001A7A4F" w:rsidP="001A7A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2493" w:type="dxa"/>
          </w:tcPr>
          <w:p w:rsidR="004E0AEF" w:rsidRDefault="001A7A4F" w:rsidP="001A7A4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</w:p>
        </w:tc>
      </w:tr>
      <w:tr w:rsidR="00850BBA" w:rsidRPr="00BF5E93" w:rsidTr="00BF5E93">
        <w:tc>
          <w:tcPr>
            <w:tcW w:w="2070" w:type="dxa"/>
          </w:tcPr>
          <w:p w:rsidR="004E0AEF" w:rsidRDefault="00B55C2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</w:t>
            </w:r>
          </w:p>
        </w:tc>
        <w:tc>
          <w:tcPr>
            <w:tcW w:w="1670" w:type="dxa"/>
          </w:tcPr>
          <w:p w:rsidR="004E0AEF" w:rsidRDefault="004C3302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01.01.</w:t>
            </w:r>
            <w:r w:rsidR="008B2A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-28.02</w:t>
            </w:r>
          </w:p>
        </w:tc>
        <w:tc>
          <w:tcPr>
            <w:tcW w:w="2419" w:type="dxa"/>
          </w:tcPr>
          <w:p w:rsidR="004E0AEF" w:rsidRDefault="00C82B17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</w:t>
            </w:r>
            <w:r w:rsidR="007E598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Зимно училище с г-жа Матеева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”</w:t>
            </w:r>
            <w:r w:rsidR="00ED145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по проекта </w:t>
            </w:r>
          </w:p>
          <w:p w:rsidR="00ED1450" w:rsidRDefault="00ED145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„Бъдеще за Джурово”</w:t>
            </w:r>
          </w:p>
        </w:tc>
        <w:tc>
          <w:tcPr>
            <w:tcW w:w="2868" w:type="dxa"/>
          </w:tcPr>
          <w:p w:rsidR="00ED1450" w:rsidRDefault="008B2ADB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Занимания с децата от 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Сръчковците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”</w:t>
            </w:r>
            <w:r w:rsidR="007E598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и „</w:t>
            </w:r>
            <w:r w:rsidR="00B12BE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Светулк</w:t>
            </w:r>
            <w:r w:rsidR="007E598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ите”</w:t>
            </w:r>
            <w:r w:rsidR="00EB310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за изработване на </w:t>
            </w:r>
            <w:r w:rsidR="008018D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Книга на живота, </w:t>
            </w:r>
            <w:r w:rsidR="00EB310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мартеници и различни картички</w:t>
            </w:r>
          </w:p>
        </w:tc>
        <w:tc>
          <w:tcPr>
            <w:tcW w:w="2493" w:type="dxa"/>
          </w:tcPr>
          <w:p w:rsidR="004E0AEF" w:rsidRDefault="004C3302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Павлина Николова</w:t>
            </w:r>
            <w:r w:rsidR="00EB310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</w:t>
            </w:r>
            <w:r w:rsidR="008B2A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и</w:t>
            </w:r>
          </w:p>
          <w:p w:rsidR="00BF2B6E" w:rsidRDefault="008B2ADB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Стефка Матеева</w:t>
            </w:r>
          </w:p>
        </w:tc>
      </w:tr>
      <w:tr w:rsidR="00850BBA" w:rsidRPr="00BF5E93" w:rsidTr="00BF5E93">
        <w:tc>
          <w:tcPr>
            <w:tcW w:w="2070" w:type="dxa"/>
          </w:tcPr>
          <w:p w:rsidR="004E0AEF" w:rsidRDefault="00BF2B6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</w:t>
            </w:r>
          </w:p>
        </w:tc>
        <w:tc>
          <w:tcPr>
            <w:tcW w:w="1670" w:type="dxa"/>
          </w:tcPr>
          <w:p w:rsidR="004E0AEF" w:rsidRDefault="00BF2B6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06.01.</w:t>
            </w:r>
          </w:p>
        </w:tc>
        <w:tc>
          <w:tcPr>
            <w:tcW w:w="2419" w:type="dxa"/>
          </w:tcPr>
          <w:p w:rsidR="004E0AEF" w:rsidRDefault="008B2ADB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</w:t>
            </w:r>
            <w:r w:rsidR="00BF2B6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„Йордановден”- хвърляне на кръста в реката</w:t>
            </w:r>
          </w:p>
          <w:p w:rsidR="00A73415" w:rsidRDefault="00A7341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A73415" w:rsidRDefault="00A7341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A73415" w:rsidRDefault="00A7341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8B2ADB" w:rsidRDefault="008B2ADB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2.175г. от рождението на Христо Ботев</w:t>
            </w:r>
          </w:p>
        </w:tc>
        <w:tc>
          <w:tcPr>
            <w:tcW w:w="2868" w:type="dxa"/>
          </w:tcPr>
          <w:p w:rsidR="004E0AEF" w:rsidRDefault="008B2ADB" w:rsidP="00833BF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1.Жени от ЖНХ „Цвете”</w:t>
            </w:r>
            <w:r w:rsidR="00240F6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и деца от „Светулка” да вземат участие в програмата с песни/ облечени в народна носия/</w:t>
            </w:r>
          </w:p>
          <w:p w:rsidR="00F505C8" w:rsidRDefault="00F505C8" w:rsidP="00833BF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2.Тематично табло за живота и делото на бълг. национален герой,революционер,</w:t>
            </w:r>
          </w:p>
          <w:p w:rsidR="008B2ADB" w:rsidRDefault="00F505C8" w:rsidP="00833BF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поет и публицист</w:t>
            </w:r>
            <w:r w:rsidR="00CE0FC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  <w:p w:rsidR="00ED1450" w:rsidRDefault="00ED1450" w:rsidP="00833BF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3.</w:t>
            </w:r>
            <w:r w:rsidR="00C82CE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Беседа на тема „Христо Ботев в българската литература</w:t>
            </w:r>
            <w:r w:rsidR="008018D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”</w:t>
            </w:r>
          </w:p>
        </w:tc>
        <w:tc>
          <w:tcPr>
            <w:tcW w:w="2493" w:type="dxa"/>
          </w:tcPr>
          <w:p w:rsidR="00F505C8" w:rsidRDefault="00F505C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F505C8" w:rsidRDefault="00F505C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F505C8" w:rsidRDefault="00F505C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Елена Сотирова,</w:t>
            </w:r>
          </w:p>
          <w:p w:rsidR="00F505C8" w:rsidRDefault="00F505C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A73415" w:rsidRDefault="00F505C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  <w:p w:rsidR="00ED1450" w:rsidRDefault="00ED145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Павлина </w:t>
            </w:r>
          </w:p>
          <w:p w:rsidR="00ED1450" w:rsidRDefault="00ED145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Николова</w:t>
            </w:r>
          </w:p>
          <w:p w:rsidR="00ED1450" w:rsidRDefault="00ED145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ED1450" w:rsidRDefault="00ED145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ED1450" w:rsidRDefault="00ED145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ED1450" w:rsidRDefault="00ED145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ED1450" w:rsidRDefault="00ED145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Ст.Матеева</w:t>
            </w:r>
          </w:p>
        </w:tc>
      </w:tr>
      <w:tr w:rsidR="00850BBA" w:rsidRPr="00BB5928" w:rsidTr="00BF5E93">
        <w:tc>
          <w:tcPr>
            <w:tcW w:w="2070" w:type="dxa"/>
          </w:tcPr>
          <w:p w:rsidR="004E0AEF" w:rsidRDefault="005D63D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3.</w:t>
            </w:r>
          </w:p>
        </w:tc>
        <w:tc>
          <w:tcPr>
            <w:tcW w:w="1670" w:type="dxa"/>
          </w:tcPr>
          <w:p w:rsidR="004E0AEF" w:rsidRDefault="00A7341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13</w:t>
            </w:r>
            <w:r w:rsidR="005D63D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.01.</w:t>
            </w:r>
          </w:p>
        </w:tc>
        <w:tc>
          <w:tcPr>
            <w:tcW w:w="2419" w:type="dxa"/>
          </w:tcPr>
          <w:p w:rsidR="00A73415" w:rsidRDefault="00A7341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160г. от рождението на Алеко Константинов</w:t>
            </w:r>
          </w:p>
        </w:tc>
        <w:tc>
          <w:tcPr>
            <w:tcW w:w="2868" w:type="dxa"/>
          </w:tcPr>
          <w:p w:rsidR="00CE0FC9" w:rsidRDefault="00C82CE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Информационно табло за живота и делото на бълг.писател, сатирик и пътеписе</w:t>
            </w:r>
            <w:r w:rsidR="00CE0FC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ц.</w:t>
            </w:r>
          </w:p>
        </w:tc>
        <w:tc>
          <w:tcPr>
            <w:tcW w:w="2493" w:type="dxa"/>
          </w:tcPr>
          <w:p w:rsidR="00A73415" w:rsidRDefault="00A7341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EB3105" w:rsidRDefault="00EB310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П.Николова</w:t>
            </w:r>
          </w:p>
        </w:tc>
      </w:tr>
      <w:tr w:rsidR="00850BBA" w:rsidRPr="00BF5E93" w:rsidTr="00BF5E93">
        <w:tc>
          <w:tcPr>
            <w:tcW w:w="2070" w:type="dxa"/>
          </w:tcPr>
          <w:p w:rsidR="004E0AEF" w:rsidRDefault="00B864B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4.</w:t>
            </w:r>
          </w:p>
          <w:p w:rsidR="0016552A" w:rsidRDefault="0016552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D3DBE" w:rsidRDefault="006D3DB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D3DBE" w:rsidRDefault="006D3DB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D3DBE" w:rsidRDefault="006D3DB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D3DBE" w:rsidRDefault="006D3DB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B5CDF" w:rsidRDefault="006B5CD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B5CDF" w:rsidRDefault="006B5CD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B5CDF" w:rsidRDefault="006B5CD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5.</w:t>
            </w:r>
          </w:p>
          <w:p w:rsidR="006D3DBE" w:rsidRDefault="006D3DB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16552A" w:rsidRDefault="0016552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 </w:t>
            </w:r>
          </w:p>
          <w:p w:rsidR="0016552A" w:rsidRDefault="0016552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670" w:type="dxa"/>
          </w:tcPr>
          <w:p w:rsidR="0016552A" w:rsidRDefault="0016552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4E0AEF" w:rsidRDefault="00B864B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20.01</w:t>
            </w:r>
          </w:p>
          <w:p w:rsidR="006D3DBE" w:rsidRDefault="006D3DB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D3DBE" w:rsidRDefault="006D3DB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D3DBE" w:rsidRDefault="006D3DB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B5CDF" w:rsidRDefault="006B5CD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B5CDF" w:rsidRDefault="006B5CD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B5CDF" w:rsidRDefault="006B5CD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16552A" w:rsidRDefault="007A21A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14.02.</w:t>
            </w:r>
            <w:r w:rsidR="0016552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</w:t>
            </w:r>
          </w:p>
        </w:tc>
        <w:tc>
          <w:tcPr>
            <w:tcW w:w="2419" w:type="dxa"/>
          </w:tcPr>
          <w:p w:rsidR="004E0AEF" w:rsidRDefault="00B864B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Бабинден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”- ден на родилната помощ</w:t>
            </w:r>
          </w:p>
          <w:p w:rsidR="0016552A" w:rsidRDefault="0016552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D3DBE" w:rsidRDefault="006D3DB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7A21AC" w:rsidRDefault="007A21A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7A21AC" w:rsidRDefault="007A21A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7A21AC" w:rsidRDefault="007A21A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7A21AC" w:rsidRDefault="007A21A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7A21AC" w:rsidRDefault="007A21A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„Трифон-Зарезан”</w:t>
            </w:r>
          </w:p>
          <w:p w:rsidR="006D3DBE" w:rsidRDefault="006D3DB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D3DBE" w:rsidRDefault="006D3DB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16552A" w:rsidRDefault="0016552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868" w:type="dxa"/>
          </w:tcPr>
          <w:p w:rsidR="00B12BEC" w:rsidRDefault="00B864B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1.Поздравителни адреси до младите майки и баби в селото</w:t>
            </w:r>
            <w:r w:rsidR="00DC51D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  <w:r w:rsidR="00B12BE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</w:t>
            </w:r>
          </w:p>
          <w:p w:rsidR="00DC51DC" w:rsidRDefault="00B864B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</w:t>
            </w:r>
            <w:r w:rsidR="007A21A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Пресъздаване  ритуала „къпане на бебе”.</w:t>
            </w:r>
          </w:p>
          <w:p w:rsidR="006D3DBE" w:rsidRDefault="006D3DB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CE0FC9" w:rsidRDefault="0061465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Състезание по рисуване  по случай празника</w:t>
            </w:r>
            <w:r w:rsidR="00FE7E2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2493" w:type="dxa"/>
          </w:tcPr>
          <w:p w:rsidR="00310225" w:rsidRDefault="00DC51D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П. Николова</w:t>
            </w:r>
          </w:p>
          <w:p w:rsidR="00DC51DC" w:rsidRDefault="00DC51D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и</w:t>
            </w:r>
          </w:p>
          <w:p w:rsidR="00DC51DC" w:rsidRDefault="00DC51D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D3DBE" w:rsidRDefault="00DC51D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най-младата ба</w:t>
            </w:r>
            <w:r w:rsidR="00EB310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ба</w:t>
            </w:r>
            <w:r w:rsidR="007A21A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  <w:p w:rsidR="00B421F5" w:rsidRDefault="00B421F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B421F5" w:rsidRDefault="00B421F5" w:rsidP="006D3DBE">
            <w:pPr>
              <w:jc w:val="right"/>
              <w:rPr>
                <w:lang w:val="bg-BG"/>
              </w:rPr>
            </w:pPr>
          </w:p>
          <w:p w:rsidR="007A21AC" w:rsidRDefault="007A21AC" w:rsidP="006D3DBE">
            <w:pPr>
              <w:jc w:val="right"/>
              <w:rPr>
                <w:lang w:val="bg-BG"/>
              </w:rPr>
            </w:pPr>
          </w:p>
          <w:p w:rsidR="0061465A" w:rsidRPr="00FE7E2B" w:rsidRDefault="00FE7E2B" w:rsidP="007A21AC">
            <w:pPr>
              <w:jc w:val="both"/>
              <w:rPr>
                <w:sz w:val="28"/>
                <w:shd w:val="pct15" w:color="auto" w:fill="FFFFFF"/>
                <w:lang w:val="bg-BG"/>
              </w:rPr>
            </w:pPr>
            <w:r>
              <w:rPr>
                <w:sz w:val="28"/>
                <w:lang w:val="bg-BG"/>
              </w:rPr>
              <w:t xml:space="preserve">П.Николова и Ст. </w:t>
            </w:r>
            <w:r>
              <w:rPr>
                <w:sz w:val="28"/>
                <w:lang w:val="bg-BG"/>
              </w:rPr>
              <w:lastRenderedPageBreak/>
              <w:t>Матеева</w:t>
            </w:r>
          </w:p>
        </w:tc>
      </w:tr>
      <w:tr w:rsidR="00850BBA" w:rsidRPr="00BB5928" w:rsidTr="00BF5E93">
        <w:tc>
          <w:tcPr>
            <w:tcW w:w="2070" w:type="dxa"/>
          </w:tcPr>
          <w:p w:rsidR="004E0AEF" w:rsidRDefault="00B421F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6.</w:t>
            </w:r>
          </w:p>
        </w:tc>
        <w:tc>
          <w:tcPr>
            <w:tcW w:w="1670" w:type="dxa"/>
          </w:tcPr>
          <w:p w:rsidR="004E0AEF" w:rsidRDefault="00B421F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18.02.</w:t>
            </w:r>
          </w:p>
        </w:tc>
        <w:tc>
          <w:tcPr>
            <w:tcW w:w="2419" w:type="dxa"/>
          </w:tcPr>
          <w:p w:rsidR="004E0AEF" w:rsidRDefault="00B421F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150г. от обесването на </w:t>
            </w:r>
          </w:p>
          <w:p w:rsidR="00B421F5" w:rsidRDefault="00B421F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Васил Левски</w:t>
            </w:r>
          </w:p>
        </w:tc>
        <w:tc>
          <w:tcPr>
            <w:tcW w:w="2868" w:type="dxa"/>
          </w:tcPr>
          <w:p w:rsidR="00B421F5" w:rsidRDefault="00B421F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1.Направа на кът за живота и делото на Левски.</w:t>
            </w:r>
          </w:p>
          <w:p w:rsidR="00B864B3" w:rsidRDefault="00B421F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2.Поднасяне на цветя пред паметната плоча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Беляновец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493" w:type="dxa"/>
          </w:tcPr>
          <w:p w:rsidR="00BA658F" w:rsidRDefault="008018D6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П.Николова</w:t>
            </w:r>
          </w:p>
          <w:p w:rsidR="006D3DBE" w:rsidRDefault="006D3DB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D3DBE" w:rsidRDefault="006D3DB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D3DBE" w:rsidRDefault="006D3DB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Ст.Стоянов</w:t>
            </w:r>
            <w:r w:rsidR="008018D6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  <w:p w:rsidR="006D3DBE" w:rsidRDefault="006D3DB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D3DBE" w:rsidRDefault="006D3DB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D3DBE" w:rsidRDefault="006D3DB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BA658F" w:rsidRDefault="00BA658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0BBA" w:rsidRPr="00BF5E93" w:rsidTr="00BF5E93">
        <w:tc>
          <w:tcPr>
            <w:tcW w:w="2070" w:type="dxa"/>
          </w:tcPr>
          <w:p w:rsidR="004E0AEF" w:rsidRDefault="006D3DB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7.</w:t>
            </w:r>
          </w:p>
        </w:tc>
        <w:tc>
          <w:tcPr>
            <w:tcW w:w="1670" w:type="dxa"/>
          </w:tcPr>
          <w:p w:rsidR="004E0AEF" w:rsidRDefault="006D3DB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01.03.</w:t>
            </w:r>
          </w:p>
        </w:tc>
        <w:tc>
          <w:tcPr>
            <w:tcW w:w="2419" w:type="dxa"/>
          </w:tcPr>
          <w:p w:rsidR="004E0AEF" w:rsidRDefault="00F704E4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Ден на българското любителско художествено творчество и</w:t>
            </w:r>
          </w:p>
          <w:p w:rsidR="00F704E4" w:rsidRDefault="00F704E4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посрещане на „Баба  Марта”</w:t>
            </w:r>
          </w:p>
        </w:tc>
        <w:tc>
          <w:tcPr>
            <w:tcW w:w="2868" w:type="dxa"/>
          </w:tcPr>
          <w:p w:rsidR="00A34978" w:rsidRDefault="00F704E4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1.Поздравителен адрес към читалищните самодейци.</w:t>
            </w:r>
          </w:p>
          <w:p w:rsidR="00F704E4" w:rsidRDefault="00F704E4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2.Творческа среща</w:t>
            </w:r>
            <w:r w:rsidR="00A97F2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със самодейците и подаряване на картички и </w:t>
            </w:r>
            <w:proofErr w:type="spellStart"/>
            <w:r w:rsidR="00A97F2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мартенички</w:t>
            </w:r>
            <w:proofErr w:type="spellEnd"/>
          </w:p>
          <w:p w:rsidR="00A97F2F" w:rsidRDefault="00A97F2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/изработени ръчно от </w:t>
            </w:r>
          </w:p>
          <w:p w:rsidR="00A97F2F" w:rsidRDefault="00A97F2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Сръчковците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”/.</w:t>
            </w:r>
          </w:p>
        </w:tc>
        <w:tc>
          <w:tcPr>
            <w:tcW w:w="2493" w:type="dxa"/>
          </w:tcPr>
          <w:p w:rsidR="004E0AEF" w:rsidRDefault="00A97F2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Иванка Иванова,</w:t>
            </w:r>
          </w:p>
          <w:p w:rsidR="00A97F2F" w:rsidRDefault="00A97F2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A34978" w:rsidRDefault="00A97F2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П.Николова</w:t>
            </w:r>
          </w:p>
          <w:p w:rsidR="00A97F2F" w:rsidRDefault="00A97F2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 и</w:t>
            </w:r>
          </w:p>
          <w:p w:rsidR="00A97F2F" w:rsidRDefault="00A97F2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A97F2F" w:rsidRDefault="00A97F2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Ст.Матеева</w:t>
            </w:r>
          </w:p>
        </w:tc>
      </w:tr>
      <w:tr w:rsidR="00850BBA" w:rsidRPr="00A97F2F" w:rsidTr="00BF5E93">
        <w:tc>
          <w:tcPr>
            <w:tcW w:w="2070" w:type="dxa"/>
          </w:tcPr>
          <w:p w:rsidR="00CE0FC9" w:rsidRDefault="00A97F2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</w:t>
            </w:r>
          </w:p>
          <w:p w:rsidR="00CE0FC9" w:rsidRDefault="00CE0FC9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CE0FC9" w:rsidRDefault="00CE0FC9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CE0FC9" w:rsidRDefault="00CE0FC9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CE0FC9" w:rsidRDefault="00CE0FC9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CE0FC9" w:rsidRDefault="00CE0FC9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CE0FC9" w:rsidRDefault="00CE0FC9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CE0FC9" w:rsidRDefault="00CE0FC9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CE0FC9" w:rsidRDefault="00CE0FC9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CE0FC9" w:rsidRDefault="00CE0FC9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CE0FC9" w:rsidRDefault="00CE0FC9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CE0FC9" w:rsidRDefault="00CE0FC9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CE0FC9" w:rsidRDefault="00CE0FC9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4E0AEF" w:rsidRDefault="00A97F2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1670" w:type="dxa"/>
          </w:tcPr>
          <w:p w:rsidR="004E0AEF" w:rsidRDefault="00A97F2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03.03.</w:t>
            </w:r>
            <w:r w:rsidR="00A3497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2419" w:type="dxa"/>
          </w:tcPr>
          <w:p w:rsidR="004E0AEF" w:rsidRDefault="00A97F2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Национален празник</w:t>
            </w:r>
            <w:r w:rsidR="007D556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за Освобождението на България.</w:t>
            </w:r>
          </w:p>
          <w:p w:rsidR="007D5565" w:rsidRDefault="007D556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868" w:type="dxa"/>
          </w:tcPr>
          <w:p w:rsidR="004E0AEF" w:rsidRDefault="007D556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1.Тематично табло, по</w:t>
            </w:r>
            <w:r w:rsidR="0061465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случай 145г. от</w:t>
            </w:r>
          </w:p>
          <w:p w:rsidR="007D5565" w:rsidRDefault="007D556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подпис</w:t>
            </w:r>
            <w:r w:rsidR="0061465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ването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Санстефанския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мирен договор на Руско- турската Освободител-</w:t>
            </w:r>
          </w:p>
          <w:p w:rsidR="007D5565" w:rsidRDefault="007D556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на война. </w:t>
            </w:r>
          </w:p>
          <w:p w:rsidR="006314E5" w:rsidRDefault="007E7F4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</w:t>
            </w:r>
            <w:r w:rsidR="00EB310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Беседа и състе</w:t>
            </w:r>
            <w:r w:rsidR="006314E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зание на тема „</w:t>
            </w:r>
            <w:proofErr w:type="spellStart"/>
            <w:r w:rsidR="006314E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Освобожде</w:t>
            </w:r>
            <w:proofErr w:type="spellEnd"/>
            <w:r w:rsidR="006314E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-</w:t>
            </w:r>
          </w:p>
          <w:p w:rsidR="006314E5" w:rsidRDefault="006314E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нието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” съвместно с Пенсионерския клуб. </w:t>
            </w:r>
          </w:p>
          <w:p w:rsidR="0037449A" w:rsidRDefault="006314E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3.</w:t>
            </w:r>
            <w:r w:rsidR="007E7F4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Поднасяне на цветя пред паметната плоча на братя </w:t>
            </w:r>
            <w:proofErr w:type="spellStart"/>
            <w:r w:rsidR="007E7F4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Тутманикови</w:t>
            </w:r>
            <w:proofErr w:type="spellEnd"/>
            <w:r w:rsidR="007E7F4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в </w:t>
            </w:r>
            <w:proofErr w:type="spellStart"/>
            <w:r w:rsidR="007E7F4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мах</w:t>
            </w:r>
            <w:proofErr w:type="spellEnd"/>
            <w:r w:rsidR="007E7F4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  <w:proofErr w:type="spellStart"/>
            <w:r w:rsidR="007E7F4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Беляновец</w:t>
            </w:r>
            <w:proofErr w:type="spellEnd"/>
            <w:r w:rsidR="007E7F4E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2493" w:type="dxa"/>
          </w:tcPr>
          <w:p w:rsidR="004E0AEF" w:rsidRDefault="00264FC7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П. Николова</w:t>
            </w:r>
          </w:p>
          <w:p w:rsidR="007D5565" w:rsidRDefault="007D556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7D5565" w:rsidRDefault="007D556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7E7F4E" w:rsidRDefault="007D556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</w:t>
            </w:r>
          </w:p>
          <w:p w:rsidR="007D5565" w:rsidRDefault="007D556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 </w:t>
            </w:r>
          </w:p>
          <w:p w:rsidR="006314E5" w:rsidRDefault="006314E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314E5" w:rsidRDefault="006314E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314E5" w:rsidRDefault="006314E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Ст.Матеева</w:t>
            </w:r>
          </w:p>
          <w:p w:rsidR="007E7F4E" w:rsidRDefault="007E7F4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7E7F4E" w:rsidRDefault="007E7F4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7E7F4E" w:rsidRDefault="00FE7E2B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Лидия Василева</w:t>
            </w:r>
          </w:p>
          <w:p w:rsidR="007E7F4E" w:rsidRDefault="007E7F4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1465A" w:rsidRDefault="0061465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61465A" w:rsidRDefault="0061465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Ст.Стоянов</w:t>
            </w:r>
          </w:p>
        </w:tc>
      </w:tr>
      <w:tr w:rsidR="00850BBA" w:rsidRPr="007E7F4E" w:rsidTr="00BF5E93">
        <w:tc>
          <w:tcPr>
            <w:tcW w:w="2070" w:type="dxa"/>
          </w:tcPr>
          <w:p w:rsidR="004E0AEF" w:rsidRDefault="00CE0FC9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9.</w:t>
            </w:r>
          </w:p>
          <w:p w:rsidR="006314E5" w:rsidRDefault="003A013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</w:t>
            </w:r>
          </w:p>
          <w:p w:rsidR="006314E5" w:rsidRDefault="003A013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  </w:t>
            </w:r>
          </w:p>
        </w:tc>
        <w:tc>
          <w:tcPr>
            <w:tcW w:w="1670" w:type="dxa"/>
          </w:tcPr>
          <w:p w:rsidR="003A013A" w:rsidRDefault="007E7F4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CE0FC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08.03.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</w:t>
            </w:r>
          </w:p>
          <w:p w:rsidR="004E0AEF" w:rsidRDefault="007E7F4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</w:t>
            </w:r>
            <w:r w:rsidR="003A013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</w:t>
            </w:r>
          </w:p>
        </w:tc>
        <w:tc>
          <w:tcPr>
            <w:tcW w:w="2419" w:type="dxa"/>
          </w:tcPr>
          <w:p w:rsidR="003A013A" w:rsidRDefault="00CE0FC9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8-ми март-Международен ден на жената</w:t>
            </w:r>
          </w:p>
        </w:tc>
        <w:tc>
          <w:tcPr>
            <w:tcW w:w="2868" w:type="dxa"/>
          </w:tcPr>
          <w:p w:rsidR="0037449A" w:rsidRDefault="00CE0FC9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Изработване на </w:t>
            </w:r>
            <w:r w:rsidR="0037449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поздравителни картички за жените-самодейки и подготвяне на празнична програма от „Светулките”.</w:t>
            </w:r>
          </w:p>
        </w:tc>
        <w:tc>
          <w:tcPr>
            <w:tcW w:w="2493" w:type="dxa"/>
          </w:tcPr>
          <w:p w:rsidR="00A1258A" w:rsidRDefault="00A1258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3A013A" w:rsidRDefault="0037449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П.Николова</w:t>
            </w:r>
          </w:p>
          <w:p w:rsidR="0037449A" w:rsidRDefault="0037449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</w:t>
            </w:r>
          </w:p>
          <w:p w:rsidR="0037449A" w:rsidRDefault="0037449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Ст.Матеева</w:t>
            </w:r>
          </w:p>
          <w:p w:rsidR="003A013A" w:rsidRDefault="003A013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B104E9" w:rsidRDefault="00B104E9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0BBA" w:rsidRPr="00BF5E93" w:rsidTr="00BF5E93">
        <w:tc>
          <w:tcPr>
            <w:tcW w:w="2070" w:type="dxa"/>
          </w:tcPr>
          <w:p w:rsidR="004E0AEF" w:rsidRDefault="007E7F4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10.</w:t>
            </w:r>
          </w:p>
        </w:tc>
        <w:tc>
          <w:tcPr>
            <w:tcW w:w="1670" w:type="dxa"/>
          </w:tcPr>
          <w:p w:rsidR="004E0AEF" w:rsidRDefault="007C7F3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22.03.       </w:t>
            </w:r>
          </w:p>
        </w:tc>
        <w:tc>
          <w:tcPr>
            <w:tcW w:w="2419" w:type="dxa"/>
          </w:tcPr>
          <w:p w:rsidR="004E0AEF" w:rsidRDefault="007C7F3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„Първа пролет”</w:t>
            </w:r>
          </w:p>
        </w:tc>
        <w:tc>
          <w:tcPr>
            <w:tcW w:w="2868" w:type="dxa"/>
          </w:tcPr>
          <w:p w:rsidR="00B104E9" w:rsidRDefault="007C7F3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1.Изложба на рисунки с пролетни пейзажи от 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Сръчковците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”.</w:t>
            </w:r>
          </w:p>
          <w:p w:rsidR="007C7F33" w:rsidRDefault="007C7F3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2.Среща на „Светулките” с децата от  Защитеното жилище в с.Видраре и </w:t>
            </w:r>
            <w:r w:rsidR="004C4B1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съвместно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„посрещане на пролетта” </w:t>
            </w:r>
            <w:r w:rsidR="0037449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 излет</w:t>
            </w:r>
            <w:r w:rsidR="007E598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2493" w:type="dxa"/>
          </w:tcPr>
          <w:p w:rsidR="00B104E9" w:rsidRDefault="007C7F3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П.Николова,</w:t>
            </w:r>
          </w:p>
          <w:p w:rsidR="007C7F33" w:rsidRDefault="007C7F3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7C7F33" w:rsidRDefault="007C7F3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7C7F33" w:rsidRDefault="007C7F3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Ст.Матеева</w:t>
            </w:r>
          </w:p>
          <w:p w:rsidR="007C7F33" w:rsidRDefault="007C7F3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и</w:t>
            </w:r>
          </w:p>
          <w:p w:rsidR="007C7F33" w:rsidRDefault="007C7F3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7C7F33" w:rsidRDefault="007C7F3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Ст. Стоянов</w:t>
            </w:r>
            <w:r w:rsidR="00ED145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       </w:t>
            </w:r>
          </w:p>
          <w:p w:rsidR="007C7F33" w:rsidRDefault="007C7F3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0BBA" w:rsidRPr="007C7F33" w:rsidTr="00BF5E93">
        <w:tc>
          <w:tcPr>
            <w:tcW w:w="2070" w:type="dxa"/>
          </w:tcPr>
          <w:p w:rsidR="004E0AEF" w:rsidRDefault="00D10F9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  <w:r w:rsidR="007E598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</w:t>
            </w:r>
          </w:p>
        </w:tc>
        <w:tc>
          <w:tcPr>
            <w:tcW w:w="1670" w:type="dxa"/>
          </w:tcPr>
          <w:p w:rsidR="004E0AEF" w:rsidRDefault="007E598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01.04.</w:t>
            </w:r>
          </w:p>
        </w:tc>
        <w:tc>
          <w:tcPr>
            <w:tcW w:w="2419" w:type="dxa"/>
          </w:tcPr>
          <w:p w:rsidR="004E0AEF" w:rsidRDefault="00D10F9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7E598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Ден на хумора и шегата</w:t>
            </w:r>
          </w:p>
        </w:tc>
        <w:tc>
          <w:tcPr>
            <w:tcW w:w="2868" w:type="dxa"/>
          </w:tcPr>
          <w:p w:rsidR="00D10F90" w:rsidRDefault="008018D6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Беседа със Светулките</w:t>
            </w:r>
            <w:r w:rsidR="00FF665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на тема Хумора в театъра.</w:t>
            </w:r>
          </w:p>
        </w:tc>
        <w:tc>
          <w:tcPr>
            <w:tcW w:w="2493" w:type="dxa"/>
          </w:tcPr>
          <w:p w:rsidR="004E0AEF" w:rsidRDefault="004C4B1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Ст. Матеева</w:t>
            </w:r>
          </w:p>
          <w:p w:rsidR="005F04C8" w:rsidRDefault="005F04C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0BBA" w:rsidTr="00BF5E93">
        <w:tc>
          <w:tcPr>
            <w:tcW w:w="2070" w:type="dxa"/>
          </w:tcPr>
          <w:p w:rsidR="004E0AEF" w:rsidRDefault="004C4B1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</w:t>
            </w:r>
            <w:r w:rsidR="005F04C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1670" w:type="dxa"/>
          </w:tcPr>
          <w:p w:rsidR="004E0AEF" w:rsidRDefault="00435E3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09.04.</w:t>
            </w:r>
          </w:p>
        </w:tc>
        <w:tc>
          <w:tcPr>
            <w:tcW w:w="2419" w:type="dxa"/>
          </w:tcPr>
          <w:p w:rsidR="004E0AEF" w:rsidRDefault="00435E3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„Цветница”</w:t>
            </w:r>
          </w:p>
        </w:tc>
        <w:tc>
          <w:tcPr>
            <w:tcW w:w="2868" w:type="dxa"/>
          </w:tcPr>
          <w:p w:rsidR="004E0AEF" w:rsidRDefault="00435E3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Направа на табло-поздрав по случай  светлия пролетен празник.</w:t>
            </w:r>
          </w:p>
        </w:tc>
        <w:tc>
          <w:tcPr>
            <w:tcW w:w="2493" w:type="dxa"/>
          </w:tcPr>
          <w:p w:rsidR="004E0AEF" w:rsidRDefault="005F04C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Павлина Николова</w:t>
            </w:r>
          </w:p>
        </w:tc>
      </w:tr>
      <w:tr w:rsidR="00850BBA" w:rsidRPr="00BF5E93" w:rsidTr="00BF5E93">
        <w:tc>
          <w:tcPr>
            <w:tcW w:w="2070" w:type="dxa"/>
          </w:tcPr>
          <w:p w:rsidR="004E0AEF" w:rsidRDefault="00A7241D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FC662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3.</w:t>
            </w:r>
          </w:p>
        </w:tc>
        <w:tc>
          <w:tcPr>
            <w:tcW w:w="1670" w:type="dxa"/>
          </w:tcPr>
          <w:p w:rsidR="004E0AEF" w:rsidRDefault="008F094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16.04.</w:t>
            </w:r>
          </w:p>
        </w:tc>
        <w:tc>
          <w:tcPr>
            <w:tcW w:w="2419" w:type="dxa"/>
          </w:tcPr>
          <w:p w:rsidR="004E0AEF" w:rsidRDefault="008F094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„Великденски празници”</w:t>
            </w:r>
          </w:p>
        </w:tc>
        <w:tc>
          <w:tcPr>
            <w:tcW w:w="2868" w:type="dxa"/>
          </w:tcPr>
          <w:p w:rsidR="00A7241D" w:rsidRDefault="008F094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Великденска изложба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Сръчковците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и Защитено жилище Видраре</w:t>
            </w:r>
          </w:p>
        </w:tc>
        <w:tc>
          <w:tcPr>
            <w:tcW w:w="2493" w:type="dxa"/>
          </w:tcPr>
          <w:p w:rsidR="00A7241D" w:rsidRDefault="008F094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Павлина</w:t>
            </w:r>
            <w:r w:rsidR="00A7241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Николова</w:t>
            </w:r>
          </w:p>
          <w:p w:rsidR="00A7241D" w:rsidRDefault="00A7241D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 Стефка Матеева</w:t>
            </w:r>
          </w:p>
        </w:tc>
      </w:tr>
      <w:tr w:rsidR="00850BBA" w:rsidRPr="00BF5E93" w:rsidTr="00BF5E93">
        <w:tc>
          <w:tcPr>
            <w:tcW w:w="2070" w:type="dxa"/>
          </w:tcPr>
          <w:p w:rsidR="004E0AEF" w:rsidRDefault="008F094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14</w:t>
            </w:r>
            <w:r w:rsidR="0025619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1670" w:type="dxa"/>
          </w:tcPr>
          <w:p w:rsidR="004E0AEF" w:rsidRDefault="008F094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29.04.</w:t>
            </w:r>
          </w:p>
        </w:tc>
        <w:tc>
          <w:tcPr>
            <w:tcW w:w="2419" w:type="dxa"/>
          </w:tcPr>
          <w:p w:rsidR="004E0AEF" w:rsidRDefault="008F094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130г. от рождението на Елисавета Багряна</w:t>
            </w:r>
          </w:p>
        </w:tc>
        <w:tc>
          <w:tcPr>
            <w:tcW w:w="2868" w:type="dxa"/>
          </w:tcPr>
          <w:p w:rsidR="004E0AEF" w:rsidRDefault="00FE7E2B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Литературно четене </w:t>
            </w:r>
            <w:r w:rsidR="008F094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детски произведения на Е. Багряна</w:t>
            </w:r>
          </w:p>
        </w:tc>
        <w:tc>
          <w:tcPr>
            <w:tcW w:w="2493" w:type="dxa"/>
          </w:tcPr>
          <w:p w:rsidR="004E0AEF" w:rsidRDefault="00256192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П.Николова </w:t>
            </w:r>
          </w:p>
          <w:p w:rsidR="00256192" w:rsidRDefault="00256192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 </w:t>
            </w:r>
          </w:p>
          <w:p w:rsidR="008F0940" w:rsidRDefault="008F094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Ст. Матеева</w:t>
            </w:r>
          </w:p>
        </w:tc>
      </w:tr>
      <w:tr w:rsidR="00850BBA" w:rsidRPr="00BB5928" w:rsidTr="00BF5E93">
        <w:tc>
          <w:tcPr>
            <w:tcW w:w="2070" w:type="dxa"/>
          </w:tcPr>
          <w:p w:rsidR="004E0AEF" w:rsidRDefault="008F094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15</w:t>
            </w:r>
            <w:r w:rsidR="009F23A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1670" w:type="dxa"/>
          </w:tcPr>
          <w:p w:rsidR="004E0AEF" w:rsidRDefault="008F094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01.05.</w:t>
            </w:r>
          </w:p>
        </w:tc>
        <w:tc>
          <w:tcPr>
            <w:tcW w:w="2419" w:type="dxa"/>
          </w:tcPr>
          <w:p w:rsidR="004E0AEF" w:rsidRDefault="00A87AC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Ден на труда</w:t>
            </w:r>
          </w:p>
        </w:tc>
        <w:tc>
          <w:tcPr>
            <w:tcW w:w="2868" w:type="dxa"/>
          </w:tcPr>
          <w:p w:rsidR="004E0AEF" w:rsidRDefault="00A87AC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Тематично табло-поздрав към трудещите се от селото.</w:t>
            </w:r>
          </w:p>
        </w:tc>
        <w:tc>
          <w:tcPr>
            <w:tcW w:w="2493" w:type="dxa"/>
          </w:tcPr>
          <w:p w:rsidR="009F23A5" w:rsidRDefault="009F23A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П.Николо</w:t>
            </w:r>
            <w:r w:rsidR="00A87AC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ва</w:t>
            </w:r>
          </w:p>
        </w:tc>
      </w:tr>
      <w:tr w:rsidR="00850BBA" w:rsidRPr="00BF5E93" w:rsidTr="00BF5E93">
        <w:tc>
          <w:tcPr>
            <w:tcW w:w="2070" w:type="dxa"/>
          </w:tcPr>
          <w:p w:rsidR="004E0AEF" w:rsidRDefault="00A87AC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16</w:t>
            </w:r>
            <w:r w:rsidR="003F154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1670" w:type="dxa"/>
          </w:tcPr>
          <w:p w:rsidR="004E0AEF" w:rsidRDefault="00A87AC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11.05.</w:t>
            </w:r>
          </w:p>
        </w:tc>
        <w:tc>
          <w:tcPr>
            <w:tcW w:w="2419" w:type="dxa"/>
          </w:tcPr>
          <w:p w:rsidR="004E0AEF" w:rsidRDefault="00A87AC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165г. от първото честване на празника на Светите братя Кирил и Методий.</w:t>
            </w:r>
          </w:p>
        </w:tc>
        <w:tc>
          <w:tcPr>
            <w:tcW w:w="2868" w:type="dxa"/>
          </w:tcPr>
          <w:p w:rsidR="00964884" w:rsidRDefault="00A87AC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Беседа за Кирил и Методий и състезание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краснопис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съвместно с Клуба на пенсионера, по</w:t>
            </w:r>
            <w:r w:rsidR="00232E8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случай  165 години от първото честване на празника на светите братя.</w:t>
            </w:r>
          </w:p>
        </w:tc>
        <w:tc>
          <w:tcPr>
            <w:tcW w:w="2493" w:type="dxa"/>
          </w:tcPr>
          <w:p w:rsidR="004E0AEF" w:rsidRDefault="002F69D7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П.Николова</w:t>
            </w:r>
            <w:r w:rsidR="00232E8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</w:t>
            </w:r>
          </w:p>
          <w:p w:rsidR="00232E83" w:rsidRDefault="00232E8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232E83" w:rsidRDefault="00232E8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Ст.Матеева</w:t>
            </w:r>
          </w:p>
          <w:p w:rsidR="00232E83" w:rsidRDefault="00232E8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232E83" w:rsidRDefault="00232E8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 Лидия Василева</w:t>
            </w:r>
          </w:p>
          <w:p w:rsidR="002F69D7" w:rsidRDefault="002F69D7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0BBA" w:rsidTr="00BF5E93">
        <w:tc>
          <w:tcPr>
            <w:tcW w:w="2070" w:type="dxa"/>
          </w:tcPr>
          <w:p w:rsidR="004E0AEF" w:rsidRDefault="00232E8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</w:t>
            </w:r>
            <w:r w:rsidR="00336D6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1670" w:type="dxa"/>
          </w:tcPr>
          <w:p w:rsidR="004E0AEF" w:rsidRDefault="00232E8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24.05.</w:t>
            </w:r>
          </w:p>
        </w:tc>
        <w:tc>
          <w:tcPr>
            <w:tcW w:w="2419" w:type="dxa"/>
          </w:tcPr>
          <w:p w:rsidR="004E0AEF" w:rsidRDefault="00232E8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Ден на Славянската писменост и култура.</w:t>
            </w:r>
          </w:p>
        </w:tc>
        <w:tc>
          <w:tcPr>
            <w:tcW w:w="2868" w:type="dxa"/>
          </w:tcPr>
          <w:p w:rsidR="004E0AEF" w:rsidRDefault="00232E8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</w:t>
            </w:r>
            <w:r w:rsidR="00FD4A2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Тематично табло-възхвала за делото на братята Кирил и Методий.</w:t>
            </w:r>
          </w:p>
          <w:p w:rsidR="00FD4A2A" w:rsidRDefault="00FD4A2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2.Поздравителни адреси към бивши и настоящи учители.</w:t>
            </w:r>
          </w:p>
        </w:tc>
        <w:tc>
          <w:tcPr>
            <w:tcW w:w="2493" w:type="dxa"/>
          </w:tcPr>
          <w:p w:rsidR="004E0AEF" w:rsidRDefault="007B3696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Павлина Николова</w:t>
            </w:r>
          </w:p>
        </w:tc>
      </w:tr>
      <w:tr w:rsidR="00850BBA" w:rsidRPr="00FD4A2A" w:rsidTr="00BF5E93">
        <w:tc>
          <w:tcPr>
            <w:tcW w:w="2070" w:type="dxa"/>
          </w:tcPr>
          <w:p w:rsidR="004E0AEF" w:rsidRDefault="00FD4A2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</w:t>
            </w:r>
            <w:r w:rsidR="005531C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1670" w:type="dxa"/>
          </w:tcPr>
          <w:p w:rsidR="004E0AEF" w:rsidRDefault="00FD4A2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01.06.</w:t>
            </w:r>
          </w:p>
        </w:tc>
        <w:tc>
          <w:tcPr>
            <w:tcW w:w="2419" w:type="dxa"/>
          </w:tcPr>
          <w:p w:rsidR="004E0AEF" w:rsidRDefault="00FD4A2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Ден на детето</w:t>
            </w:r>
          </w:p>
        </w:tc>
        <w:tc>
          <w:tcPr>
            <w:tcW w:w="2868" w:type="dxa"/>
          </w:tcPr>
          <w:p w:rsidR="004E0AEF" w:rsidRDefault="00FD4A2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1.Табло –поздрав към децата от селото.</w:t>
            </w:r>
          </w:p>
          <w:p w:rsidR="00FD4A2A" w:rsidRDefault="00FD4A2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2.Рецитал от Светулките в Пенсионерския клуб.</w:t>
            </w:r>
          </w:p>
        </w:tc>
        <w:tc>
          <w:tcPr>
            <w:tcW w:w="2493" w:type="dxa"/>
          </w:tcPr>
          <w:p w:rsidR="004E0AEF" w:rsidRDefault="00FD4A2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П.Николова </w:t>
            </w:r>
          </w:p>
          <w:p w:rsidR="00FD4A2A" w:rsidRDefault="00FD4A2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</w:t>
            </w:r>
          </w:p>
          <w:p w:rsidR="00FD4A2A" w:rsidRDefault="00FD4A2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Ст. Матеева</w:t>
            </w:r>
          </w:p>
          <w:p w:rsidR="00FD4A2A" w:rsidRDefault="00FD4A2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0BBA" w:rsidRPr="00FD4A2A" w:rsidTr="00BF5E93">
        <w:tc>
          <w:tcPr>
            <w:tcW w:w="2070" w:type="dxa"/>
          </w:tcPr>
          <w:p w:rsidR="004E0AEF" w:rsidRDefault="00FD4A2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19</w:t>
            </w:r>
            <w:r w:rsidR="000B292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1670" w:type="dxa"/>
          </w:tcPr>
          <w:p w:rsidR="004E0AEF" w:rsidRDefault="00D002F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02.06.</w:t>
            </w:r>
          </w:p>
        </w:tc>
        <w:tc>
          <w:tcPr>
            <w:tcW w:w="2419" w:type="dxa"/>
          </w:tcPr>
          <w:p w:rsidR="004E0AEF" w:rsidRDefault="00D002F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Ден на Ботев и падналите за свобода.</w:t>
            </w:r>
          </w:p>
        </w:tc>
        <w:tc>
          <w:tcPr>
            <w:tcW w:w="2868" w:type="dxa"/>
          </w:tcPr>
          <w:p w:rsidR="00D002F3" w:rsidRDefault="00D002F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 едноминутно мълчание, пред паметната плоча на площада, да се почете паметта на героите/по време на воя на сирените в 12.00ч./</w:t>
            </w:r>
          </w:p>
        </w:tc>
        <w:tc>
          <w:tcPr>
            <w:tcW w:w="2493" w:type="dxa"/>
          </w:tcPr>
          <w:p w:rsidR="004E0AEF" w:rsidRDefault="0084327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Павлина Николова</w:t>
            </w:r>
          </w:p>
        </w:tc>
      </w:tr>
      <w:tr w:rsidR="00850BBA" w:rsidRPr="00BF5E93" w:rsidTr="00BF5E93">
        <w:tc>
          <w:tcPr>
            <w:tcW w:w="2070" w:type="dxa"/>
          </w:tcPr>
          <w:p w:rsidR="004E0AEF" w:rsidRDefault="00D002F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20</w:t>
            </w:r>
            <w:r w:rsidR="0027756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1670" w:type="dxa"/>
          </w:tcPr>
          <w:p w:rsidR="004E0AEF" w:rsidRDefault="00D002F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01.07.</w:t>
            </w:r>
          </w:p>
        </w:tc>
        <w:tc>
          <w:tcPr>
            <w:tcW w:w="2419" w:type="dxa"/>
          </w:tcPr>
          <w:p w:rsidR="004E0AEF" w:rsidRDefault="00D002F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Театрално представление от ТГ „Светулка”.</w:t>
            </w:r>
          </w:p>
        </w:tc>
        <w:tc>
          <w:tcPr>
            <w:tcW w:w="2868" w:type="dxa"/>
          </w:tcPr>
          <w:p w:rsidR="004E0AEF" w:rsidRDefault="004B70A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Светулките да покажат представлението 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Радке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зех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” </w:t>
            </w:r>
            <w:r w:rsidR="00FE7E2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2493" w:type="dxa"/>
          </w:tcPr>
          <w:p w:rsidR="004E0AEF" w:rsidRDefault="00277562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Павлина Николова</w:t>
            </w:r>
          </w:p>
          <w:p w:rsidR="004B70AF" w:rsidRDefault="004B70A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</w:t>
            </w:r>
          </w:p>
          <w:p w:rsidR="004B70AF" w:rsidRDefault="004B70A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Ст.Матеева</w:t>
            </w:r>
          </w:p>
        </w:tc>
      </w:tr>
      <w:tr w:rsidR="00850BBA" w:rsidRPr="00BF5E93" w:rsidTr="00BF5E93">
        <w:tc>
          <w:tcPr>
            <w:tcW w:w="2070" w:type="dxa"/>
          </w:tcPr>
          <w:p w:rsidR="004E0AEF" w:rsidRDefault="004B70A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</w:t>
            </w:r>
            <w:r w:rsidR="00C75EB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1670" w:type="dxa"/>
          </w:tcPr>
          <w:p w:rsidR="004B70AF" w:rsidRDefault="004B70A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03.07. – </w:t>
            </w:r>
          </w:p>
          <w:p w:rsidR="004B70AF" w:rsidRDefault="004B70A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30.08.</w:t>
            </w:r>
          </w:p>
        </w:tc>
        <w:tc>
          <w:tcPr>
            <w:tcW w:w="2419" w:type="dxa"/>
          </w:tcPr>
          <w:p w:rsidR="004E0AEF" w:rsidRDefault="004B70A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„Лятно училище с  кака Жана” по проекта „Бъдеще за Джурово”.</w:t>
            </w:r>
          </w:p>
        </w:tc>
        <w:tc>
          <w:tcPr>
            <w:tcW w:w="2868" w:type="dxa"/>
          </w:tcPr>
          <w:p w:rsidR="00F52088" w:rsidRDefault="004B70A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Интересни занимания с децата от</w:t>
            </w:r>
            <w:r w:rsidR="007B23B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„Светулка” и „</w:t>
            </w:r>
            <w:proofErr w:type="spellStart"/>
            <w:r w:rsidR="007B23B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Сръчковци</w:t>
            </w:r>
            <w:proofErr w:type="spellEnd"/>
            <w:r w:rsidR="007B23B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”.</w:t>
            </w:r>
          </w:p>
        </w:tc>
        <w:tc>
          <w:tcPr>
            <w:tcW w:w="2493" w:type="dxa"/>
          </w:tcPr>
          <w:p w:rsidR="004E0AEF" w:rsidRDefault="00F5208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П.Николова</w:t>
            </w:r>
            <w:r w:rsidR="007B23B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,</w:t>
            </w:r>
          </w:p>
          <w:p w:rsidR="007B23B3" w:rsidRDefault="007B23B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Ж.Йорданова</w:t>
            </w:r>
          </w:p>
          <w:p w:rsidR="00F52088" w:rsidRDefault="007B23B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</w:t>
            </w:r>
          </w:p>
          <w:p w:rsidR="00F52088" w:rsidRDefault="00F5208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Ст.Матеева</w:t>
            </w:r>
          </w:p>
        </w:tc>
      </w:tr>
      <w:tr w:rsidR="00850BBA" w:rsidRPr="007B23B3" w:rsidTr="00BF5E93">
        <w:tc>
          <w:tcPr>
            <w:tcW w:w="2070" w:type="dxa"/>
          </w:tcPr>
          <w:p w:rsidR="004E0AEF" w:rsidRDefault="007B23B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22</w:t>
            </w:r>
            <w:r w:rsidR="006271F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1670" w:type="dxa"/>
          </w:tcPr>
          <w:p w:rsidR="004E0AEF" w:rsidRDefault="007B23B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17.09.</w:t>
            </w:r>
          </w:p>
        </w:tc>
        <w:tc>
          <w:tcPr>
            <w:tcW w:w="2419" w:type="dxa"/>
          </w:tcPr>
          <w:p w:rsidR="004E0AEF" w:rsidRDefault="007B23B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125г. от рожден</w:t>
            </w:r>
            <w:r w:rsidR="004E385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ието на Христо </w:t>
            </w:r>
            <w:r w:rsidR="004E385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Смирненски</w:t>
            </w:r>
          </w:p>
        </w:tc>
        <w:tc>
          <w:tcPr>
            <w:tcW w:w="2868" w:type="dxa"/>
          </w:tcPr>
          <w:p w:rsidR="004E0AEF" w:rsidRDefault="007F4D1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 xml:space="preserve">Информационно табло за творчеството му, чиято  основна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тема е социалната несправедливост.</w:t>
            </w:r>
          </w:p>
        </w:tc>
        <w:tc>
          <w:tcPr>
            <w:tcW w:w="2493" w:type="dxa"/>
          </w:tcPr>
          <w:p w:rsidR="004E0AEF" w:rsidRDefault="00A04F95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Павлина Николова</w:t>
            </w:r>
          </w:p>
        </w:tc>
      </w:tr>
      <w:tr w:rsidR="00850BBA" w:rsidRPr="00BF5E93" w:rsidTr="00BF5E93">
        <w:trPr>
          <w:trHeight w:val="2267"/>
        </w:trPr>
        <w:tc>
          <w:tcPr>
            <w:tcW w:w="2070" w:type="dxa"/>
          </w:tcPr>
          <w:p w:rsidR="00C82B17" w:rsidRDefault="007F4D1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23</w:t>
            </w:r>
          </w:p>
          <w:p w:rsidR="00026134" w:rsidRDefault="007F4D1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  <w:p w:rsidR="00026134" w:rsidRPr="00026134" w:rsidRDefault="00026134" w:rsidP="00026134">
            <w:pPr>
              <w:rPr>
                <w:lang w:val="bg-BG"/>
              </w:rPr>
            </w:pPr>
          </w:p>
          <w:p w:rsidR="00026134" w:rsidRDefault="00026134" w:rsidP="00026134">
            <w:pPr>
              <w:rPr>
                <w:lang w:val="bg-BG"/>
              </w:rPr>
            </w:pPr>
          </w:p>
          <w:p w:rsidR="00026134" w:rsidRDefault="00026134" w:rsidP="00026134">
            <w:pPr>
              <w:rPr>
                <w:lang w:val="bg-BG"/>
              </w:rPr>
            </w:pPr>
          </w:p>
          <w:p w:rsidR="004E0AEF" w:rsidRPr="00026134" w:rsidRDefault="004E0AEF" w:rsidP="00026134">
            <w:pPr>
              <w:rPr>
                <w:lang w:val="bg-BG"/>
              </w:rPr>
            </w:pPr>
          </w:p>
        </w:tc>
        <w:tc>
          <w:tcPr>
            <w:tcW w:w="1670" w:type="dxa"/>
          </w:tcPr>
          <w:p w:rsidR="004E0AEF" w:rsidRDefault="007F4D1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21.09.</w:t>
            </w:r>
          </w:p>
        </w:tc>
        <w:tc>
          <w:tcPr>
            <w:tcW w:w="2419" w:type="dxa"/>
          </w:tcPr>
          <w:p w:rsidR="00026134" w:rsidRDefault="007F4D1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180г. от рождението на Георги Бенковски</w:t>
            </w:r>
            <w:r w:rsidR="00701F8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  <w:p w:rsidR="004E0AEF" w:rsidRPr="00026134" w:rsidRDefault="004E0AEF" w:rsidP="00026134">
            <w:pPr>
              <w:rPr>
                <w:lang w:val="bg-BG"/>
              </w:rPr>
            </w:pPr>
          </w:p>
        </w:tc>
        <w:tc>
          <w:tcPr>
            <w:tcW w:w="2868" w:type="dxa"/>
          </w:tcPr>
          <w:p w:rsidR="004E0AEF" w:rsidRDefault="00701F8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Организиране на екскурзия до местността „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Костина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”, съвместно с Клуба на пенсионера.</w:t>
            </w:r>
          </w:p>
        </w:tc>
        <w:tc>
          <w:tcPr>
            <w:tcW w:w="2493" w:type="dxa"/>
          </w:tcPr>
          <w:p w:rsidR="004E0AEF" w:rsidRDefault="00701F8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П.Николова,</w:t>
            </w:r>
          </w:p>
          <w:p w:rsidR="00701F83" w:rsidRDefault="00701F8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Ст.Матеева</w:t>
            </w:r>
          </w:p>
          <w:p w:rsidR="00701F83" w:rsidRDefault="00701F8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</w:t>
            </w:r>
          </w:p>
          <w:p w:rsidR="00701F83" w:rsidRPr="00026134" w:rsidRDefault="00701F83" w:rsidP="000261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Лидия Василева</w:t>
            </w:r>
          </w:p>
        </w:tc>
      </w:tr>
      <w:tr w:rsidR="00850BBA" w:rsidRPr="00BF5E93" w:rsidTr="00BF5E93">
        <w:tc>
          <w:tcPr>
            <w:tcW w:w="2070" w:type="dxa"/>
          </w:tcPr>
          <w:p w:rsidR="004E0AEF" w:rsidRDefault="00850BB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24.</w:t>
            </w:r>
          </w:p>
        </w:tc>
        <w:tc>
          <w:tcPr>
            <w:tcW w:w="1670" w:type="dxa"/>
          </w:tcPr>
          <w:p w:rsidR="004E0AEF" w:rsidRDefault="00850BB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м.Октомври и</w:t>
            </w:r>
            <w:r w:rsidR="00F763D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м.Ноември</w:t>
            </w:r>
          </w:p>
        </w:tc>
        <w:tc>
          <w:tcPr>
            <w:tcW w:w="2419" w:type="dxa"/>
          </w:tcPr>
          <w:p w:rsidR="004E0AEF" w:rsidRDefault="00F763DB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Подготовка за </w:t>
            </w:r>
            <w:r w:rsidR="005F6D9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Коледните украси и тържество.</w:t>
            </w:r>
          </w:p>
        </w:tc>
        <w:tc>
          <w:tcPr>
            <w:tcW w:w="2868" w:type="dxa"/>
          </w:tcPr>
          <w:p w:rsidR="009963F7" w:rsidRDefault="005F6D9D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Изработване на Коледни картички и сувенири.</w:t>
            </w:r>
          </w:p>
        </w:tc>
        <w:tc>
          <w:tcPr>
            <w:tcW w:w="2493" w:type="dxa"/>
          </w:tcPr>
          <w:p w:rsidR="004E0AEF" w:rsidRDefault="005F6D9D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П.Николова и Ст.Матеева</w:t>
            </w:r>
          </w:p>
        </w:tc>
      </w:tr>
      <w:tr w:rsidR="00850BBA" w:rsidRPr="00BF5E93" w:rsidTr="00BF5E93">
        <w:tc>
          <w:tcPr>
            <w:tcW w:w="2070" w:type="dxa"/>
          </w:tcPr>
          <w:p w:rsidR="004E0AEF" w:rsidRDefault="00C82B17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</w:t>
            </w:r>
            <w:r w:rsidR="005B6931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1670" w:type="dxa"/>
          </w:tcPr>
          <w:p w:rsidR="004E0AEF" w:rsidRDefault="00701F83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01.10.</w:t>
            </w:r>
          </w:p>
        </w:tc>
        <w:tc>
          <w:tcPr>
            <w:tcW w:w="2419" w:type="dxa"/>
          </w:tcPr>
          <w:p w:rsidR="004E0AEF" w:rsidRDefault="005B6931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Ден на </w:t>
            </w:r>
            <w:r w:rsidR="004E7B2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възрастните хора.</w:t>
            </w:r>
          </w:p>
        </w:tc>
        <w:tc>
          <w:tcPr>
            <w:tcW w:w="2868" w:type="dxa"/>
          </w:tcPr>
          <w:p w:rsidR="005B6931" w:rsidRDefault="005F6D9D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Посещение и поздравления за самотни и болни хора от селото</w:t>
            </w:r>
            <w:r w:rsidR="00C82B1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2493" w:type="dxa"/>
          </w:tcPr>
          <w:p w:rsidR="004E0AEF" w:rsidRDefault="005B6931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П.Николова</w:t>
            </w:r>
          </w:p>
          <w:p w:rsidR="005B6931" w:rsidRDefault="005F6D9D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</w:t>
            </w:r>
          </w:p>
          <w:p w:rsidR="005B6931" w:rsidRDefault="005B6931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Ст.Матеева</w:t>
            </w:r>
          </w:p>
        </w:tc>
      </w:tr>
      <w:tr w:rsidR="00850BBA" w:rsidRPr="00BF5E93" w:rsidTr="00BF5E93">
        <w:tc>
          <w:tcPr>
            <w:tcW w:w="2070" w:type="dxa"/>
          </w:tcPr>
          <w:p w:rsidR="00820AEF" w:rsidRDefault="00C82B17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26</w:t>
            </w:r>
            <w:r w:rsidR="00820AEF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1670" w:type="dxa"/>
          </w:tcPr>
          <w:p w:rsidR="004E0AEF" w:rsidRDefault="00020B24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26.10.</w:t>
            </w:r>
          </w:p>
        </w:tc>
        <w:tc>
          <w:tcPr>
            <w:tcW w:w="2419" w:type="dxa"/>
          </w:tcPr>
          <w:p w:rsidR="004E0AEF" w:rsidRDefault="00020B24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Храмов празник на църквата „Свети Димитър”в с.Джурово</w:t>
            </w:r>
          </w:p>
        </w:tc>
        <w:tc>
          <w:tcPr>
            <w:tcW w:w="2868" w:type="dxa"/>
          </w:tcPr>
          <w:p w:rsidR="00571DB7" w:rsidRDefault="00020B24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Участие в организацията и посрещането на гостите.</w:t>
            </w:r>
          </w:p>
        </w:tc>
        <w:tc>
          <w:tcPr>
            <w:tcW w:w="2493" w:type="dxa"/>
          </w:tcPr>
          <w:p w:rsidR="004E0AEF" w:rsidRDefault="00B3470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П.Николова</w:t>
            </w:r>
          </w:p>
          <w:p w:rsidR="00B3470A" w:rsidRDefault="00020B24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 </w:t>
            </w:r>
          </w:p>
          <w:p w:rsidR="00020B24" w:rsidRDefault="00020B24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Ивайло </w:t>
            </w:r>
          </w:p>
          <w:p w:rsidR="00B3470A" w:rsidRDefault="00B3470A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Стоянов</w:t>
            </w:r>
          </w:p>
        </w:tc>
      </w:tr>
      <w:tr w:rsidR="00850BBA" w:rsidRPr="00BF5E93" w:rsidTr="00BF5E93">
        <w:tc>
          <w:tcPr>
            <w:tcW w:w="2070" w:type="dxa"/>
          </w:tcPr>
          <w:p w:rsidR="004E0AEF" w:rsidRDefault="00C82B17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27</w:t>
            </w:r>
            <w:r w:rsidR="00072163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1670" w:type="dxa"/>
          </w:tcPr>
          <w:p w:rsidR="00ED5B51" w:rsidRDefault="00C82B17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01.11.</w:t>
            </w:r>
          </w:p>
        </w:tc>
        <w:tc>
          <w:tcPr>
            <w:tcW w:w="2419" w:type="dxa"/>
          </w:tcPr>
          <w:p w:rsidR="00ED5B51" w:rsidRDefault="00FE7E2B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Ден на будителите.</w:t>
            </w:r>
          </w:p>
        </w:tc>
        <w:tc>
          <w:tcPr>
            <w:tcW w:w="2868" w:type="dxa"/>
          </w:tcPr>
          <w:p w:rsidR="004E0AEF" w:rsidRDefault="00FE7E2B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Беседа и състезание с </w:t>
            </w:r>
            <w:r w:rsidR="00B0245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писмена и граматична насоченост</w:t>
            </w:r>
            <w:r w:rsidR="00430E6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2493" w:type="dxa"/>
          </w:tcPr>
          <w:p w:rsidR="00ED5B51" w:rsidRDefault="00B0245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Ст.Матеева</w:t>
            </w:r>
          </w:p>
          <w:p w:rsidR="00430E6D" w:rsidRDefault="00430E6D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</w:t>
            </w:r>
          </w:p>
          <w:p w:rsidR="00430E6D" w:rsidRDefault="00430E6D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П.Николова</w:t>
            </w:r>
          </w:p>
        </w:tc>
      </w:tr>
      <w:tr w:rsidR="00850BBA" w:rsidRPr="00BF5E93" w:rsidTr="00BF5E93">
        <w:tc>
          <w:tcPr>
            <w:tcW w:w="2070" w:type="dxa"/>
          </w:tcPr>
          <w:p w:rsidR="004E0AEF" w:rsidRDefault="00B0245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28.</w:t>
            </w:r>
          </w:p>
        </w:tc>
        <w:tc>
          <w:tcPr>
            <w:tcW w:w="1670" w:type="dxa"/>
          </w:tcPr>
          <w:p w:rsidR="004E0AEF" w:rsidRDefault="00026134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м.Ноември</w:t>
            </w:r>
          </w:p>
          <w:p w:rsidR="00026134" w:rsidRDefault="00026134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419" w:type="dxa"/>
          </w:tcPr>
          <w:p w:rsidR="004E0AEF" w:rsidRDefault="00026134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Подготовка за Коледното тържество.</w:t>
            </w:r>
          </w:p>
        </w:tc>
        <w:tc>
          <w:tcPr>
            <w:tcW w:w="2868" w:type="dxa"/>
          </w:tcPr>
          <w:p w:rsidR="004E0AEF" w:rsidRDefault="00026134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Репетиции за представлението „</w:t>
            </w:r>
            <w:r w:rsidR="00537B3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Нощта на Рождество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”</w:t>
            </w:r>
          </w:p>
        </w:tc>
        <w:tc>
          <w:tcPr>
            <w:tcW w:w="2493" w:type="dxa"/>
          </w:tcPr>
          <w:p w:rsidR="00116C10" w:rsidRDefault="00026134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Ст.Матеева</w:t>
            </w:r>
          </w:p>
          <w:p w:rsidR="00026134" w:rsidRDefault="00026134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</w:t>
            </w:r>
          </w:p>
          <w:p w:rsidR="00850BBA" w:rsidRDefault="00026134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П.Николова</w:t>
            </w:r>
          </w:p>
        </w:tc>
      </w:tr>
      <w:tr w:rsidR="00850BBA" w:rsidRPr="00BB5928" w:rsidTr="00BF5E93">
        <w:tc>
          <w:tcPr>
            <w:tcW w:w="2070" w:type="dxa"/>
          </w:tcPr>
          <w:p w:rsidR="004E0AEF" w:rsidRDefault="0046759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29.</w:t>
            </w:r>
          </w:p>
        </w:tc>
        <w:tc>
          <w:tcPr>
            <w:tcW w:w="1670" w:type="dxa"/>
          </w:tcPr>
          <w:p w:rsidR="004E0AEF" w:rsidRDefault="0046759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01.12.</w:t>
            </w:r>
          </w:p>
        </w:tc>
        <w:tc>
          <w:tcPr>
            <w:tcW w:w="2419" w:type="dxa"/>
          </w:tcPr>
          <w:p w:rsidR="007875AF" w:rsidRDefault="0046759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Започване на Коледната украса на читалището. </w:t>
            </w:r>
          </w:p>
        </w:tc>
        <w:tc>
          <w:tcPr>
            <w:tcW w:w="2868" w:type="dxa"/>
          </w:tcPr>
          <w:p w:rsidR="007875AF" w:rsidRDefault="0046759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Секретарят заедно със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Сръчковците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да украсят читалищната сграда за Коледното тържество.</w:t>
            </w:r>
          </w:p>
        </w:tc>
        <w:tc>
          <w:tcPr>
            <w:tcW w:w="2493" w:type="dxa"/>
          </w:tcPr>
          <w:p w:rsidR="00DE1AE0" w:rsidRDefault="00DE1AE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DE1AE0" w:rsidRDefault="00DE1AE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DE1AE0" w:rsidRDefault="0046759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П.Николова</w:t>
            </w:r>
          </w:p>
        </w:tc>
      </w:tr>
      <w:tr w:rsidR="00850BBA" w:rsidRPr="00026134" w:rsidTr="00BF5E93">
        <w:tc>
          <w:tcPr>
            <w:tcW w:w="2070" w:type="dxa"/>
          </w:tcPr>
          <w:p w:rsidR="004E0AEF" w:rsidRDefault="004E0AE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670" w:type="dxa"/>
          </w:tcPr>
          <w:p w:rsidR="004E0AEF" w:rsidRDefault="004E0AE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419" w:type="dxa"/>
          </w:tcPr>
          <w:p w:rsidR="004E0AEF" w:rsidRDefault="004E0AEF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868" w:type="dxa"/>
          </w:tcPr>
          <w:p w:rsidR="00537B30" w:rsidRDefault="00537B3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493" w:type="dxa"/>
          </w:tcPr>
          <w:p w:rsidR="00515B18" w:rsidRDefault="00515B18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850BBA" w:rsidRPr="00BF5E93" w:rsidTr="00BF5E93">
        <w:tc>
          <w:tcPr>
            <w:tcW w:w="2070" w:type="dxa"/>
          </w:tcPr>
          <w:p w:rsidR="004E0AEF" w:rsidRDefault="00537B3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30.</w:t>
            </w:r>
          </w:p>
        </w:tc>
        <w:tc>
          <w:tcPr>
            <w:tcW w:w="1670" w:type="dxa"/>
          </w:tcPr>
          <w:p w:rsidR="004E0AEF" w:rsidRDefault="00537B30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23.12.</w:t>
            </w:r>
          </w:p>
        </w:tc>
        <w:tc>
          <w:tcPr>
            <w:tcW w:w="2419" w:type="dxa"/>
          </w:tcPr>
          <w:p w:rsidR="004E0AEF" w:rsidRDefault="00EC166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Коледно тържество.</w:t>
            </w:r>
          </w:p>
        </w:tc>
        <w:tc>
          <w:tcPr>
            <w:tcW w:w="2868" w:type="dxa"/>
          </w:tcPr>
          <w:p w:rsidR="004E0AEF" w:rsidRDefault="00EC166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1.Изложба-базар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Сръчковците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съвместно със Защитено жилище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Видраре.</w:t>
            </w:r>
          </w:p>
          <w:p w:rsidR="00EC166C" w:rsidRDefault="00EC166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2.Театрално представление на Светулките „Нощта на Рождество”.</w:t>
            </w:r>
          </w:p>
          <w:p w:rsidR="00EC166C" w:rsidRDefault="00EC166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3.Участие на ЖНХ „Цвете” в празничната програма.</w:t>
            </w:r>
          </w:p>
        </w:tc>
        <w:tc>
          <w:tcPr>
            <w:tcW w:w="2493" w:type="dxa"/>
          </w:tcPr>
          <w:p w:rsidR="004E06FE" w:rsidRDefault="004E06FE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EC166C" w:rsidRDefault="00EC166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EC166C" w:rsidRDefault="00EC166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Ст.Матеева</w:t>
            </w:r>
          </w:p>
          <w:p w:rsidR="00EC166C" w:rsidRDefault="00EC166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</w:t>
            </w:r>
          </w:p>
          <w:p w:rsidR="00EC166C" w:rsidRDefault="00EC166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П.Николова</w:t>
            </w:r>
          </w:p>
          <w:p w:rsidR="00EC166C" w:rsidRDefault="00EC166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EC166C" w:rsidRDefault="00EC166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EC166C" w:rsidRDefault="00EC166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EC166C" w:rsidRDefault="00EC166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:rsidR="00EC166C" w:rsidRDefault="00EC166C" w:rsidP="00166FC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Елена Сотирова</w:t>
            </w:r>
          </w:p>
        </w:tc>
      </w:tr>
    </w:tbl>
    <w:p w:rsidR="001C72AB" w:rsidRDefault="001C72AB" w:rsidP="00166F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72AB" w:rsidRDefault="001C72AB" w:rsidP="00166FC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79F2" w:rsidRDefault="00644295" w:rsidP="00166FC8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31.ЖНХ „Цвете” да продължи и доразвие своята дейност</w:t>
      </w:r>
      <w:r w:rsidR="00E91FAF">
        <w:rPr>
          <w:rFonts w:ascii="Times New Roman" w:hAnsi="Times New Roman" w:cs="Times New Roman"/>
          <w:sz w:val="28"/>
          <w:szCs w:val="28"/>
          <w:lang w:val="bg-BG"/>
        </w:rPr>
        <w:t>, като възобнови репертоара си и откликва на всички покани за участие /по възможност/.</w:t>
      </w:r>
    </w:p>
    <w:p w:rsidR="00F879F2" w:rsidRPr="00CB7E79" w:rsidRDefault="007F1408" w:rsidP="00166FC8">
      <w:pPr>
        <w:pStyle w:val="a4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CB7E79">
        <w:rPr>
          <w:rFonts w:ascii="Times New Roman" w:hAnsi="Times New Roman" w:cs="Times New Roman"/>
          <w:b/>
          <w:sz w:val="32"/>
          <w:szCs w:val="32"/>
          <w:lang w:val="bg-BG"/>
        </w:rPr>
        <w:t>3.Библиотечна  дейност:</w:t>
      </w:r>
    </w:p>
    <w:p w:rsidR="007F1408" w:rsidRDefault="007F1408" w:rsidP="00166FC8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Библиотеката при НЧ”Възраждане1927” е с книжен фонд над 13000 тома, с общодостъпна читалня и компютърна техника, с интернет услуги за своите</w:t>
      </w:r>
      <w:r w:rsidR="00E34BD9">
        <w:rPr>
          <w:rFonts w:ascii="Times New Roman" w:hAnsi="Times New Roman" w:cs="Times New Roman"/>
          <w:sz w:val="28"/>
          <w:szCs w:val="28"/>
          <w:lang w:val="bg-BG"/>
        </w:rPr>
        <w:t xml:space="preserve"> читатели.</w:t>
      </w:r>
    </w:p>
    <w:p w:rsidR="00E34BD9" w:rsidRDefault="000F6857" w:rsidP="00166FC8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Неза</w:t>
      </w:r>
      <w:r w:rsidR="00E91FAF">
        <w:rPr>
          <w:rFonts w:ascii="Times New Roman" w:hAnsi="Times New Roman" w:cs="Times New Roman"/>
          <w:sz w:val="28"/>
          <w:szCs w:val="28"/>
          <w:lang w:val="bg-BG"/>
        </w:rPr>
        <w:t xml:space="preserve">висимо от </w:t>
      </w:r>
      <w:r w:rsidR="00DF3B24">
        <w:rPr>
          <w:rFonts w:ascii="Times New Roman" w:hAnsi="Times New Roman" w:cs="Times New Roman"/>
          <w:sz w:val="28"/>
          <w:szCs w:val="28"/>
          <w:lang w:val="bg-BG"/>
        </w:rPr>
        <w:t xml:space="preserve"> намалената </w:t>
      </w:r>
      <w:proofErr w:type="spellStart"/>
      <w:r w:rsidR="00DF3B24">
        <w:rPr>
          <w:rFonts w:ascii="Times New Roman" w:hAnsi="Times New Roman" w:cs="Times New Roman"/>
          <w:sz w:val="28"/>
          <w:szCs w:val="28"/>
          <w:lang w:val="bg-BG"/>
        </w:rPr>
        <w:t>посещ</w:t>
      </w:r>
      <w:r>
        <w:rPr>
          <w:rFonts w:ascii="Times New Roman" w:hAnsi="Times New Roman" w:cs="Times New Roman"/>
          <w:sz w:val="28"/>
          <w:szCs w:val="28"/>
          <w:lang w:val="bg-BG"/>
        </w:rPr>
        <w:t>аемост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в биб</w:t>
      </w:r>
      <w:r w:rsidR="00E91FAF">
        <w:rPr>
          <w:rFonts w:ascii="Times New Roman" w:hAnsi="Times New Roman" w:cs="Times New Roman"/>
          <w:sz w:val="28"/>
          <w:szCs w:val="28"/>
          <w:lang w:val="bg-BG"/>
        </w:rPr>
        <w:t>лиотеката, се надяваме през 2023</w:t>
      </w:r>
      <w:r>
        <w:rPr>
          <w:rFonts w:ascii="Times New Roman" w:hAnsi="Times New Roman" w:cs="Times New Roman"/>
          <w:sz w:val="28"/>
          <w:szCs w:val="28"/>
          <w:lang w:val="bg-BG"/>
        </w:rPr>
        <w:t>г.:</w:t>
      </w:r>
    </w:p>
    <w:p w:rsidR="000F6857" w:rsidRDefault="000F6857" w:rsidP="00166FC8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-да по</w:t>
      </w:r>
      <w:r w:rsidR="00C45B92">
        <w:rPr>
          <w:rFonts w:ascii="Times New Roman" w:hAnsi="Times New Roman" w:cs="Times New Roman"/>
          <w:sz w:val="28"/>
          <w:szCs w:val="28"/>
          <w:lang w:val="bg-BG"/>
        </w:rPr>
        <w:t>д</w:t>
      </w:r>
      <w:r>
        <w:rPr>
          <w:rFonts w:ascii="Times New Roman" w:hAnsi="Times New Roman" w:cs="Times New Roman"/>
          <w:sz w:val="28"/>
          <w:szCs w:val="28"/>
          <w:lang w:val="bg-BG"/>
        </w:rPr>
        <w:t>държаме свободен достъп</w:t>
      </w:r>
      <w:r w:rsidR="00C45B92">
        <w:rPr>
          <w:rFonts w:ascii="Times New Roman" w:hAnsi="Times New Roman" w:cs="Times New Roman"/>
          <w:sz w:val="28"/>
          <w:szCs w:val="28"/>
          <w:lang w:val="bg-BG"/>
        </w:rPr>
        <w:t xml:space="preserve"> за библиотечно обслужване на жителите на селото.</w:t>
      </w:r>
    </w:p>
    <w:p w:rsidR="00C45B92" w:rsidRDefault="00C45B92" w:rsidP="00166FC8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-да организираме срещи-разговори, с децата от селото, за любими произведения и героите от тях.</w:t>
      </w:r>
    </w:p>
    <w:p w:rsidR="00C45B92" w:rsidRDefault="00C45B92" w:rsidP="00166FC8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-да се организират литературни четения по случай различни годишнини и събития.</w:t>
      </w:r>
    </w:p>
    <w:p w:rsidR="00C45B92" w:rsidRDefault="00C45B92" w:rsidP="00166FC8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-да се извършват технически услуги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населението-ксерокопиране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на документи.</w:t>
      </w:r>
    </w:p>
    <w:sectPr w:rsidR="00C45B92" w:rsidSect="00BF5E9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0493"/>
    <w:multiLevelType w:val="hybridMultilevel"/>
    <w:tmpl w:val="EE085CCA"/>
    <w:lvl w:ilvl="0" w:tplc="03762A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BB5928"/>
    <w:rsid w:val="00015906"/>
    <w:rsid w:val="00020B24"/>
    <w:rsid w:val="00026134"/>
    <w:rsid w:val="00056817"/>
    <w:rsid w:val="0006702E"/>
    <w:rsid w:val="00072163"/>
    <w:rsid w:val="00096658"/>
    <w:rsid w:val="000A7989"/>
    <w:rsid w:val="000B2928"/>
    <w:rsid w:val="000B306A"/>
    <w:rsid w:val="000F3A76"/>
    <w:rsid w:val="000F6857"/>
    <w:rsid w:val="000F7E27"/>
    <w:rsid w:val="00116C10"/>
    <w:rsid w:val="001372CD"/>
    <w:rsid w:val="00157B67"/>
    <w:rsid w:val="0016552A"/>
    <w:rsid w:val="00166FC8"/>
    <w:rsid w:val="00167E46"/>
    <w:rsid w:val="00186D2B"/>
    <w:rsid w:val="001A7A4F"/>
    <w:rsid w:val="001C72AB"/>
    <w:rsid w:val="001D6C87"/>
    <w:rsid w:val="001E5AEC"/>
    <w:rsid w:val="001E5E0D"/>
    <w:rsid w:val="001F5D7A"/>
    <w:rsid w:val="001F7482"/>
    <w:rsid w:val="00232E83"/>
    <w:rsid w:val="00240F66"/>
    <w:rsid w:val="00247ED0"/>
    <w:rsid w:val="00256192"/>
    <w:rsid w:val="00264FC7"/>
    <w:rsid w:val="00277562"/>
    <w:rsid w:val="0028369C"/>
    <w:rsid w:val="002906A5"/>
    <w:rsid w:val="002C49A2"/>
    <w:rsid w:val="002E60BB"/>
    <w:rsid w:val="002E6C61"/>
    <w:rsid w:val="002F69D7"/>
    <w:rsid w:val="00310225"/>
    <w:rsid w:val="0033150E"/>
    <w:rsid w:val="00336D68"/>
    <w:rsid w:val="00373DB6"/>
    <w:rsid w:val="0037449A"/>
    <w:rsid w:val="00381D81"/>
    <w:rsid w:val="00395739"/>
    <w:rsid w:val="003A013A"/>
    <w:rsid w:val="003C3D4C"/>
    <w:rsid w:val="003C4D24"/>
    <w:rsid w:val="003C7549"/>
    <w:rsid w:val="003D0B40"/>
    <w:rsid w:val="003D6E82"/>
    <w:rsid w:val="003F154A"/>
    <w:rsid w:val="00400521"/>
    <w:rsid w:val="00423290"/>
    <w:rsid w:val="00430E6D"/>
    <w:rsid w:val="00435E33"/>
    <w:rsid w:val="004506DB"/>
    <w:rsid w:val="00463462"/>
    <w:rsid w:val="0046759F"/>
    <w:rsid w:val="004B70AF"/>
    <w:rsid w:val="004B79D2"/>
    <w:rsid w:val="004C3302"/>
    <w:rsid w:val="004C4B10"/>
    <w:rsid w:val="004D6524"/>
    <w:rsid w:val="004E06FE"/>
    <w:rsid w:val="004E0AEF"/>
    <w:rsid w:val="004E3853"/>
    <w:rsid w:val="004E5C11"/>
    <w:rsid w:val="004E7B2B"/>
    <w:rsid w:val="004F76F8"/>
    <w:rsid w:val="00504841"/>
    <w:rsid w:val="00515B18"/>
    <w:rsid w:val="00537B30"/>
    <w:rsid w:val="00541926"/>
    <w:rsid w:val="005468D9"/>
    <w:rsid w:val="00551769"/>
    <w:rsid w:val="005531C7"/>
    <w:rsid w:val="00571DB7"/>
    <w:rsid w:val="00577299"/>
    <w:rsid w:val="005B6931"/>
    <w:rsid w:val="005C5AF2"/>
    <w:rsid w:val="005C5B75"/>
    <w:rsid w:val="005D11B0"/>
    <w:rsid w:val="005D63DC"/>
    <w:rsid w:val="005D7CBA"/>
    <w:rsid w:val="005E4DD1"/>
    <w:rsid w:val="005E5883"/>
    <w:rsid w:val="005F04C8"/>
    <w:rsid w:val="005F6D9D"/>
    <w:rsid w:val="0061465A"/>
    <w:rsid w:val="00624030"/>
    <w:rsid w:val="006267CC"/>
    <w:rsid w:val="006271F5"/>
    <w:rsid w:val="006314E5"/>
    <w:rsid w:val="00644295"/>
    <w:rsid w:val="00651C2A"/>
    <w:rsid w:val="00660663"/>
    <w:rsid w:val="00683BB2"/>
    <w:rsid w:val="0069373F"/>
    <w:rsid w:val="006A5224"/>
    <w:rsid w:val="006B5CDF"/>
    <w:rsid w:val="006C3F44"/>
    <w:rsid w:val="006D085C"/>
    <w:rsid w:val="006D3DBE"/>
    <w:rsid w:val="00701F83"/>
    <w:rsid w:val="0071592F"/>
    <w:rsid w:val="00722204"/>
    <w:rsid w:val="007875AF"/>
    <w:rsid w:val="007A21AC"/>
    <w:rsid w:val="007B23B3"/>
    <w:rsid w:val="007B3696"/>
    <w:rsid w:val="007C7F33"/>
    <w:rsid w:val="007D5565"/>
    <w:rsid w:val="007E29F1"/>
    <w:rsid w:val="007E598C"/>
    <w:rsid w:val="007E7F4E"/>
    <w:rsid w:val="007F1408"/>
    <w:rsid w:val="007F40D8"/>
    <w:rsid w:val="007F4D18"/>
    <w:rsid w:val="008018D6"/>
    <w:rsid w:val="008075C8"/>
    <w:rsid w:val="008127E4"/>
    <w:rsid w:val="00812AE2"/>
    <w:rsid w:val="00820AEF"/>
    <w:rsid w:val="00833BFE"/>
    <w:rsid w:val="008405F6"/>
    <w:rsid w:val="0084327C"/>
    <w:rsid w:val="00850BBA"/>
    <w:rsid w:val="00856DA5"/>
    <w:rsid w:val="00874229"/>
    <w:rsid w:val="00874A85"/>
    <w:rsid w:val="00893D0B"/>
    <w:rsid w:val="008A1C1C"/>
    <w:rsid w:val="008B2ADB"/>
    <w:rsid w:val="008D55C1"/>
    <w:rsid w:val="008E3CDA"/>
    <w:rsid w:val="008F0940"/>
    <w:rsid w:val="008F129F"/>
    <w:rsid w:val="008F2926"/>
    <w:rsid w:val="0090360A"/>
    <w:rsid w:val="009111DA"/>
    <w:rsid w:val="0091435A"/>
    <w:rsid w:val="00914E63"/>
    <w:rsid w:val="00964884"/>
    <w:rsid w:val="00972B8A"/>
    <w:rsid w:val="00977A6B"/>
    <w:rsid w:val="009963F7"/>
    <w:rsid w:val="009A1A1D"/>
    <w:rsid w:val="009A3521"/>
    <w:rsid w:val="009A47D2"/>
    <w:rsid w:val="009B6F78"/>
    <w:rsid w:val="009F23A5"/>
    <w:rsid w:val="009F3532"/>
    <w:rsid w:val="00A04F95"/>
    <w:rsid w:val="00A07BE9"/>
    <w:rsid w:val="00A1258A"/>
    <w:rsid w:val="00A34978"/>
    <w:rsid w:val="00A50FD9"/>
    <w:rsid w:val="00A7241D"/>
    <w:rsid w:val="00A73415"/>
    <w:rsid w:val="00A75F7A"/>
    <w:rsid w:val="00A87AC5"/>
    <w:rsid w:val="00A97F2F"/>
    <w:rsid w:val="00AC5195"/>
    <w:rsid w:val="00AD4A63"/>
    <w:rsid w:val="00AE1042"/>
    <w:rsid w:val="00AF1512"/>
    <w:rsid w:val="00B001CA"/>
    <w:rsid w:val="00B02458"/>
    <w:rsid w:val="00B104E9"/>
    <w:rsid w:val="00B12BEC"/>
    <w:rsid w:val="00B15948"/>
    <w:rsid w:val="00B172E9"/>
    <w:rsid w:val="00B230EE"/>
    <w:rsid w:val="00B3470A"/>
    <w:rsid w:val="00B35C6A"/>
    <w:rsid w:val="00B40B4B"/>
    <w:rsid w:val="00B421F5"/>
    <w:rsid w:val="00B43D5C"/>
    <w:rsid w:val="00B55C28"/>
    <w:rsid w:val="00B66746"/>
    <w:rsid w:val="00B864B3"/>
    <w:rsid w:val="00B90F49"/>
    <w:rsid w:val="00BA5391"/>
    <w:rsid w:val="00BA658F"/>
    <w:rsid w:val="00BB5928"/>
    <w:rsid w:val="00BF2B6E"/>
    <w:rsid w:val="00BF5E93"/>
    <w:rsid w:val="00C04831"/>
    <w:rsid w:val="00C17338"/>
    <w:rsid w:val="00C31C02"/>
    <w:rsid w:val="00C42521"/>
    <w:rsid w:val="00C45B92"/>
    <w:rsid w:val="00C63EF8"/>
    <w:rsid w:val="00C75EB2"/>
    <w:rsid w:val="00C82B17"/>
    <w:rsid w:val="00C82CEE"/>
    <w:rsid w:val="00C83BA0"/>
    <w:rsid w:val="00CA365A"/>
    <w:rsid w:val="00CA544F"/>
    <w:rsid w:val="00CB7E79"/>
    <w:rsid w:val="00CC291A"/>
    <w:rsid w:val="00CD0FF1"/>
    <w:rsid w:val="00CE0FC9"/>
    <w:rsid w:val="00CE3811"/>
    <w:rsid w:val="00CE6321"/>
    <w:rsid w:val="00D002F3"/>
    <w:rsid w:val="00D10F90"/>
    <w:rsid w:val="00D2049D"/>
    <w:rsid w:val="00D3195A"/>
    <w:rsid w:val="00D40CB9"/>
    <w:rsid w:val="00D53723"/>
    <w:rsid w:val="00D65DED"/>
    <w:rsid w:val="00D828AC"/>
    <w:rsid w:val="00D97A81"/>
    <w:rsid w:val="00DA4AD0"/>
    <w:rsid w:val="00DB393E"/>
    <w:rsid w:val="00DC51DC"/>
    <w:rsid w:val="00DC60FF"/>
    <w:rsid w:val="00DE1AE0"/>
    <w:rsid w:val="00DF1266"/>
    <w:rsid w:val="00DF3B24"/>
    <w:rsid w:val="00E33BB3"/>
    <w:rsid w:val="00E34BD9"/>
    <w:rsid w:val="00E372E7"/>
    <w:rsid w:val="00E37634"/>
    <w:rsid w:val="00E4113C"/>
    <w:rsid w:val="00E43C79"/>
    <w:rsid w:val="00E91C9F"/>
    <w:rsid w:val="00E91FAF"/>
    <w:rsid w:val="00EB3105"/>
    <w:rsid w:val="00EC166C"/>
    <w:rsid w:val="00EC277A"/>
    <w:rsid w:val="00ED1450"/>
    <w:rsid w:val="00ED44B7"/>
    <w:rsid w:val="00ED5B51"/>
    <w:rsid w:val="00EE0FD4"/>
    <w:rsid w:val="00EE62A1"/>
    <w:rsid w:val="00EF0D8F"/>
    <w:rsid w:val="00F03B86"/>
    <w:rsid w:val="00F06F7D"/>
    <w:rsid w:val="00F214CB"/>
    <w:rsid w:val="00F3799D"/>
    <w:rsid w:val="00F37A99"/>
    <w:rsid w:val="00F450A5"/>
    <w:rsid w:val="00F505C8"/>
    <w:rsid w:val="00F52088"/>
    <w:rsid w:val="00F704E4"/>
    <w:rsid w:val="00F71438"/>
    <w:rsid w:val="00F737CF"/>
    <w:rsid w:val="00F763DB"/>
    <w:rsid w:val="00F879F2"/>
    <w:rsid w:val="00FA55D8"/>
    <w:rsid w:val="00FB5B99"/>
    <w:rsid w:val="00FC6624"/>
    <w:rsid w:val="00FD3729"/>
    <w:rsid w:val="00FD4A2A"/>
    <w:rsid w:val="00FD4E0D"/>
    <w:rsid w:val="00FE2655"/>
    <w:rsid w:val="00FE7E2B"/>
    <w:rsid w:val="00FF0B38"/>
    <w:rsid w:val="00FF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7CBA"/>
    <w:pPr>
      <w:ind w:left="720"/>
      <w:contextualSpacing/>
    </w:pPr>
  </w:style>
  <w:style w:type="paragraph" w:styleId="a5">
    <w:name w:val="No Spacing"/>
    <w:uiPriority w:val="1"/>
    <w:qFormat/>
    <w:rsid w:val="007A21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istrator\Documents\&#1055;%20&#1056;%20&#1054;%20&#1043;%20&#1056;%20&#1040;%20&#1052;%20&#1040;%20&#1076;&#1077;&#1081;&#1085;&#1086;&#1089;&#1090;&#1090;&#1072;%20&#1087;&#1088;&#1077;&#1079;%202022&#1075;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93D03-4FCC-4870-9D64-47405466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 Р О Г Р А М А дейността през 2022г.</Template>
  <TotalTime>14</TotalTime>
  <Pages>7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2021-11-08T09:22:00Z</cp:lastPrinted>
  <dcterms:created xsi:type="dcterms:W3CDTF">2022-11-09T15:03:00Z</dcterms:created>
  <dcterms:modified xsi:type="dcterms:W3CDTF">2022-11-10T06:21:00Z</dcterms:modified>
</cp:coreProperties>
</file>